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3B9B" w14:textId="77777777" w:rsidR="004A3E67" w:rsidRPr="005F7B6E" w:rsidRDefault="004A3E67" w:rsidP="00523FCA">
      <w:pPr>
        <w:spacing w:line="260" w:lineRule="auto"/>
        <w:rPr>
          <w:rFonts w:ascii="DM Sans 14pt" w:hAnsi="DM Sans 14pt"/>
          <w:sz w:val="36"/>
          <w:szCs w:val="36"/>
        </w:rPr>
      </w:pPr>
    </w:p>
    <w:p w14:paraId="75529929" w14:textId="6267CC0D" w:rsidR="00531777" w:rsidRDefault="00531777" w:rsidP="00531777">
      <w:pPr>
        <w:spacing w:line="260" w:lineRule="auto"/>
        <w:rPr>
          <w:rFonts w:ascii="DM Sans 14pt" w:hAnsi="DM Sans 14pt"/>
          <w:bCs/>
          <w:sz w:val="36"/>
          <w:szCs w:val="36"/>
        </w:rPr>
      </w:pPr>
      <w:r>
        <w:rPr>
          <w:rFonts w:ascii="DM Sans 14pt" w:hAnsi="DM Sans 14pt"/>
          <w:bCs/>
          <w:sz w:val="36"/>
          <w:szCs w:val="36"/>
        </w:rPr>
        <w:t>Anonymisiertes Bewerbungsverfahren</w:t>
      </w:r>
    </w:p>
    <w:p w14:paraId="234BE0EB" w14:textId="019138C4" w:rsidR="00776BBA" w:rsidRDefault="00197622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  <w:r>
        <w:rPr>
          <w:rFonts w:ascii="DM Sans 14pt" w:hAnsi="DM Sans 14pt"/>
          <w:bCs/>
          <w:sz w:val="28"/>
          <w:szCs w:val="28"/>
        </w:rPr>
        <w:t xml:space="preserve">Projektleitung </w:t>
      </w:r>
      <w:proofErr w:type="spellStart"/>
      <w:r w:rsidR="001E46BA">
        <w:rPr>
          <w:rFonts w:ascii="DM Sans 14pt" w:hAnsi="DM Sans 14pt"/>
          <w:bCs/>
          <w:sz w:val="28"/>
          <w:szCs w:val="28"/>
        </w:rPr>
        <w:t>BetterPost</w:t>
      </w:r>
      <w:proofErr w:type="spellEnd"/>
      <w:r w:rsidR="001E46BA">
        <w:rPr>
          <w:rFonts w:ascii="DM Sans 14pt" w:hAnsi="DM Sans 14pt"/>
          <w:bCs/>
          <w:sz w:val="28"/>
          <w:szCs w:val="28"/>
        </w:rPr>
        <w:t xml:space="preserve"> 80</w:t>
      </w:r>
      <w:r>
        <w:rPr>
          <w:rFonts w:ascii="DM Sans 14pt" w:hAnsi="DM Sans 14pt"/>
          <w:bCs/>
          <w:sz w:val="28"/>
          <w:szCs w:val="28"/>
        </w:rPr>
        <w:t>%</w:t>
      </w:r>
    </w:p>
    <w:p w14:paraId="1C8E8406" w14:textId="77777777" w:rsid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</w:p>
    <w:p w14:paraId="04CCD7E3" w14:textId="11772825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  <w:r w:rsidRPr="00776BBA">
        <w:rPr>
          <w:rFonts w:ascii="DM Sans 14pt" w:hAnsi="DM Sans 14pt" w:cs="Arial"/>
          <w:szCs w:val="22"/>
          <w:lang w:val="de"/>
        </w:rPr>
        <w:t>Liebe*r Bewerber*in,</w:t>
      </w:r>
    </w:p>
    <w:p w14:paraId="4182E141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</w:p>
    <w:p w14:paraId="55084C04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  <w:r w:rsidRPr="00776BBA">
        <w:rPr>
          <w:rFonts w:ascii="DM Sans 14pt" w:hAnsi="DM Sans 14pt" w:cs="Arial"/>
          <w:szCs w:val="22"/>
          <w:lang w:val="de"/>
        </w:rPr>
        <w:t>um Chancengerechtigkeit zu fördern, führen wir anonymisierte Bewerbungsverfahren durch. Die Einladung zum Vorstellungsgespräch erfolgt somit ausschließlich aufgrund Deiner Qualifikationen und Eignung für die Stelle.</w:t>
      </w:r>
    </w:p>
    <w:p w14:paraId="3A592865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</w:p>
    <w:p w14:paraId="096F7699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u w:val="single"/>
          <w:lang w:val="de"/>
        </w:rPr>
      </w:pPr>
      <w:r w:rsidRPr="00776BBA">
        <w:rPr>
          <w:rFonts w:ascii="DM Sans 14pt" w:hAnsi="DM Sans 14pt" w:cs="Arial"/>
          <w:szCs w:val="22"/>
          <w:lang w:val="de"/>
        </w:rPr>
        <w:t xml:space="preserve">Durch unser anonymisiertes Bewerbungsformular erfährt das Entscheidungsgremium in der ersten Runde nicht, wie der*die Bewerbende aussieht, wie die Person heißt, ihr Alter, den Familienstand oder die Herkunft. </w:t>
      </w:r>
    </w:p>
    <w:p w14:paraId="14257F23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u w:val="single"/>
          <w:lang w:val="de"/>
        </w:rPr>
      </w:pPr>
    </w:p>
    <w:p w14:paraId="7D8B13FD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u w:val="single"/>
          <w:lang w:val="de"/>
        </w:rPr>
      </w:pPr>
      <w:r w:rsidRPr="00776BBA">
        <w:rPr>
          <w:rFonts w:ascii="DM Sans 14pt" w:hAnsi="DM Sans 14pt" w:cs="Arial"/>
          <w:szCs w:val="22"/>
          <w:lang w:val="de"/>
        </w:rPr>
        <w:t xml:space="preserve">Bitte verwende bei Deinen Angaben durchgängig </w:t>
      </w:r>
      <w:r w:rsidRPr="00776BBA">
        <w:rPr>
          <w:rFonts w:ascii="DM Sans 14pt" w:hAnsi="DM Sans 14pt" w:cs="Arial"/>
          <w:b/>
          <w:bCs/>
          <w:szCs w:val="22"/>
          <w:lang w:val="de"/>
        </w:rPr>
        <w:t>geschlechtsneutrale oder geschlechtergerechte Bezeichnungen</w:t>
      </w:r>
      <w:r w:rsidRPr="00776BBA">
        <w:rPr>
          <w:rFonts w:ascii="DM Sans 14pt" w:hAnsi="DM Sans 14pt" w:cs="Arial"/>
          <w:szCs w:val="22"/>
          <w:lang w:val="de"/>
        </w:rPr>
        <w:t xml:space="preserve"> (z.B. Bürokauffrau*</w:t>
      </w:r>
      <w:proofErr w:type="spellStart"/>
      <w:r w:rsidRPr="00776BBA">
        <w:rPr>
          <w:rFonts w:ascii="DM Sans 14pt" w:hAnsi="DM Sans 14pt" w:cs="Arial"/>
          <w:szCs w:val="22"/>
          <w:lang w:val="de"/>
        </w:rPr>
        <w:t>mann</w:t>
      </w:r>
      <w:proofErr w:type="spellEnd"/>
      <w:r w:rsidRPr="00776BBA">
        <w:rPr>
          <w:rFonts w:ascii="DM Sans 14pt" w:hAnsi="DM Sans 14pt" w:cs="Arial"/>
          <w:szCs w:val="22"/>
          <w:lang w:val="de"/>
        </w:rPr>
        <w:t xml:space="preserve">; Ausbildung als Journalist*in) und </w:t>
      </w:r>
      <w:r w:rsidRPr="00776BBA">
        <w:rPr>
          <w:rFonts w:ascii="DM Sans 14pt" w:hAnsi="DM Sans 14pt" w:cs="Arial"/>
          <w:b/>
          <w:szCs w:val="22"/>
          <w:lang w:val="de"/>
        </w:rPr>
        <w:t>vermeide Angaben, die Rückschlüsse auf Diskriminierungsmerkmale zulassen,</w:t>
      </w:r>
      <w:r w:rsidRPr="00776BBA">
        <w:rPr>
          <w:rFonts w:ascii="DM Sans 14pt" w:hAnsi="DM Sans 14pt" w:cs="Arial"/>
          <w:szCs w:val="22"/>
          <w:lang w:val="de"/>
        </w:rPr>
        <w:t xml:space="preserve"> wie Dein Alter, Dein Geschlecht, Deinen Familienstand oder Deine Herkunft.</w:t>
      </w:r>
    </w:p>
    <w:p w14:paraId="5B8ACC8A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u w:val="single"/>
          <w:lang w:val="de"/>
        </w:rPr>
      </w:pPr>
    </w:p>
    <w:p w14:paraId="76D5BF3E" w14:textId="7C255E0D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u w:val="single"/>
          <w:lang w:val="de"/>
        </w:rPr>
      </w:pPr>
      <w:r w:rsidRPr="00776BBA">
        <w:rPr>
          <w:rFonts w:ascii="DM Sans 14pt" w:hAnsi="DM Sans 14pt" w:cs="Arial"/>
          <w:szCs w:val="22"/>
          <w:lang w:val="de"/>
        </w:rPr>
        <w:t xml:space="preserve">Bitte füge Deiner Bewerbung </w:t>
      </w:r>
      <w:r w:rsidRPr="00776BBA">
        <w:rPr>
          <w:rFonts w:ascii="DM Sans 14pt" w:hAnsi="DM Sans 14pt" w:cs="Arial"/>
          <w:b/>
          <w:szCs w:val="22"/>
          <w:lang w:val="de"/>
        </w:rPr>
        <w:t>keine Fotos, Zeugnisse oder Arbeitsnachweise</w:t>
      </w:r>
      <w:r w:rsidRPr="00776BBA">
        <w:rPr>
          <w:rFonts w:ascii="DM Sans 14pt" w:hAnsi="DM Sans 14pt" w:cs="Arial"/>
          <w:szCs w:val="22"/>
          <w:lang w:val="de"/>
        </w:rPr>
        <w:t xml:space="preserve"> bei. Diese Unterlagen werden wir erst </w:t>
      </w:r>
      <w:r w:rsidR="001E46BA">
        <w:rPr>
          <w:rFonts w:ascii="DM Sans 14pt" w:hAnsi="DM Sans 14pt" w:cs="Arial"/>
          <w:szCs w:val="22"/>
          <w:lang w:val="de"/>
        </w:rPr>
        <w:t xml:space="preserve">in einem zweiten Schritt </w:t>
      </w:r>
      <w:r w:rsidRPr="00776BBA">
        <w:rPr>
          <w:rFonts w:ascii="DM Sans 14pt" w:hAnsi="DM Sans 14pt" w:cs="Arial"/>
          <w:szCs w:val="22"/>
          <w:lang w:val="de"/>
        </w:rPr>
        <w:t>anfordern</w:t>
      </w:r>
      <w:r w:rsidR="001E46BA">
        <w:rPr>
          <w:rFonts w:ascii="DM Sans 14pt" w:hAnsi="DM Sans 14pt" w:cs="Arial"/>
          <w:szCs w:val="22"/>
          <w:lang w:val="de"/>
        </w:rPr>
        <w:t>.</w:t>
      </w:r>
    </w:p>
    <w:p w14:paraId="0116AA0F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</w:p>
    <w:p w14:paraId="5D86B0BA" w14:textId="397C12C5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  <w:r w:rsidRPr="00776BBA">
        <w:rPr>
          <w:rFonts w:ascii="DM Sans 14pt" w:hAnsi="DM Sans 14pt" w:cs="Arial"/>
          <w:szCs w:val="22"/>
          <w:lang w:val="de"/>
        </w:rPr>
        <w:t>Wenn Du Fragen zum Verfahren hast, wende Dich gern an:</w:t>
      </w:r>
      <w:r>
        <w:rPr>
          <w:rFonts w:ascii="DM Sans 14pt" w:hAnsi="DM Sans 14pt" w:cs="Arial"/>
          <w:szCs w:val="22"/>
          <w:lang w:val="de"/>
        </w:rPr>
        <w:t xml:space="preserve"> </w:t>
      </w:r>
      <w:hyperlink r:id="rId8" w:history="1">
        <w:r w:rsidRPr="00776BBA">
          <w:rPr>
            <w:rStyle w:val="Hyperlink"/>
            <w:rFonts w:ascii="DM Sans 14pt" w:hAnsi="DM Sans 14pt" w:cs="Arial"/>
            <w:szCs w:val="22"/>
            <w:lang w:val="de"/>
          </w:rPr>
          <w:t>bewerbung@neuemedienmacher.de</w:t>
        </w:r>
      </w:hyperlink>
    </w:p>
    <w:p w14:paraId="1336C104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</w:p>
    <w:p w14:paraId="3697758B" w14:textId="226BADF4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  <w:r w:rsidRPr="00776BBA">
        <w:rPr>
          <w:rFonts w:ascii="DM Sans 14pt" w:hAnsi="DM Sans 14pt" w:cs="Arial"/>
          <w:szCs w:val="22"/>
          <w:lang w:val="de"/>
        </w:rPr>
        <w:t>Vielen Dank für Dein Interesse an der Mitarbeit in unserem Team und für die Zeit, die Du für Deine Bewerbung investierst.</w:t>
      </w:r>
    </w:p>
    <w:p w14:paraId="6B852D16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</w:p>
    <w:p w14:paraId="6F1F8BCB" w14:textId="77777777" w:rsidR="00776BBA" w:rsidRP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</w:p>
    <w:p w14:paraId="3B5EA11B" w14:textId="2842CCAE" w:rsidR="00B13739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  <w:r w:rsidRPr="00776BBA">
        <w:rPr>
          <w:rFonts w:ascii="DM Sans 14pt" w:hAnsi="DM Sans 14pt" w:cs="Arial"/>
          <w:szCs w:val="22"/>
          <w:lang w:val="de"/>
        </w:rPr>
        <w:t>Deine Neuen deutschen Medienmacher*innen</w:t>
      </w:r>
    </w:p>
    <w:p w14:paraId="6A01C2C6" w14:textId="77777777" w:rsidR="00776BBA" w:rsidRDefault="00776BBA" w:rsidP="00776BBA">
      <w:pPr>
        <w:spacing w:line="260" w:lineRule="auto"/>
        <w:rPr>
          <w:rFonts w:ascii="DM Sans 14pt" w:hAnsi="DM Sans 14pt" w:cs="Arial"/>
          <w:szCs w:val="22"/>
          <w:lang w:val="de"/>
        </w:rPr>
      </w:pPr>
    </w:p>
    <w:p w14:paraId="109C873B" w14:textId="30499473" w:rsidR="00776BBA" w:rsidRDefault="00776BBA">
      <w:pPr>
        <w:overflowPunct/>
        <w:autoSpaceDE/>
        <w:autoSpaceDN/>
        <w:adjustRightInd/>
        <w:textAlignment w:val="auto"/>
        <w:rPr>
          <w:rFonts w:ascii="DM Sans 14pt" w:hAnsi="DM Sans 14pt" w:cs="Arial"/>
          <w:szCs w:val="22"/>
        </w:rPr>
      </w:pPr>
      <w:r>
        <w:rPr>
          <w:rFonts w:ascii="DM Sans 14pt" w:hAnsi="DM Sans 14pt" w:cs="Arial"/>
          <w:szCs w:val="22"/>
        </w:rPr>
        <w:br w:type="page"/>
      </w:r>
    </w:p>
    <w:p w14:paraId="618B64F7" w14:textId="77777777" w:rsidR="00D73501" w:rsidRPr="0037263E" w:rsidRDefault="00D73501" w:rsidP="00D73501">
      <w:pPr>
        <w:rPr>
          <w:rFonts w:ascii="Century Gothic" w:hAnsi="Century Gothic"/>
          <w:sz w:val="20"/>
        </w:rPr>
      </w:pPr>
    </w:p>
    <w:p w14:paraId="11D0C384" w14:textId="77777777" w:rsidR="00776BBA" w:rsidRDefault="00776BBA" w:rsidP="00D73501">
      <w:pPr>
        <w:spacing w:line="260" w:lineRule="auto"/>
        <w:ind w:left="284" w:hanging="284"/>
        <w:rPr>
          <w:rFonts w:ascii="DM Sans 14pt" w:hAnsi="DM Sans 14pt" w:cs="Arial"/>
          <w:szCs w:val="22"/>
        </w:rPr>
      </w:pPr>
    </w:p>
    <w:p w14:paraId="5FE1D6FF" w14:textId="77777777" w:rsidR="00D73501" w:rsidRPr="00D73501" w:rsidRDefault="00D73501" w:rsidP="00D73501">
      <w:pPr>
        <w:tabs>
          <w:tab w:val="left" w:pos="7513"/>
        </w:tabs>
        <w:jc w:val="right"/>
        <w:rPr>
          <w:rFonts w:ascii="DM Sans 14pt" w:hAnsi="DM Sans 14pt"/>
          <w:color w:val="595959" w:themeColor="text1" w:themeTint="A6"/>
          <w:sz w:val="20"/>
        </w:rPr>
      </w:pPr>
      <w:r w:rsidRPr="00D73501">
        <w:rPr>
          <w:rFonts w:ascii="DM Sans 14pt" w:hAnsi="DM Sans 14pt"/>
          <w:color w:val="595959" w:themeColor="text1" w:themeTint="A6"/>
          <w:sz w:val="20"/>
        </w:rPr>
        <w:t>Bitte freilassen für</w:t>
      </w:r>
    </w:p>
    <w:p w14:paraId="7601EF4B" w14:textId="77777777" w:rsidR="00D73501" w:rsidRPr="00D73501" w:rsidRDefault="00D73501" w:rsidP="00D73501">
      <w:pPr>
        <w:tabs>
          <w:tab w:val="left" w:pos="8647"/>
        </w:tabs>
        <w:ind w:left="6380"/>
        <w:jc w:val="right"/>
        <w:rPr>
          <w:rFonts w:ascii="DM Sans 14pt" w:hAnsi="DM Sans 14pt"/>
          <w:sz w:val="20"/>
        </w:rPr>
      </w:pPr>
      <w:r w:rsidRPr="00D73501">
        <w:rPr>
          <w:rFonts w:ascii="DM Sans 14pt" w:hAnsi="DM Sans 14pt"/>
          <w:color w:val="595959" w:themeColor="text1" w:themeTint="A6"/>
          <w:sz w:val="20"/>
        </w:rPr>
        <w:t>Anonymisierungsziffer</w:t>
      </w:r>
    </w:p>
    <w:p w14:paraId="4345F759" w14:textId="77777777" w:rsidR="00D73501" w:rsidRPr="00D73501" w:rsidRDefault="00D73501" w:rsidP="00D73501">
      <w:pPr>
        <w:ind w:left="6380"/>
        <w:jc w:val="right"/>
        <w:rPr>
          <w:rFonts w:ascii="DM Sans 14pt" w:hAnsi="DM Sans 14pt"/>
          <w:sz w:val="10"/>
          <w:szCs w:val="10"/>
        </w:rPr>
      </w:pP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1413"/>
      </w:tblGrid>
      <w:tr w:rsidR="00D73501" w:rsidRPr="00D73501" w14:paraId="18A4CCCC" w14:textId="77777777" w:rsidTr="00D73501">
        <w:trPr>
          <w:trHeight w:val="812"/>
          <w:jc w:val="right"/>
        </w:trPr>
        <w:tc>
          <w:tcPr>
            <w:tcW w:w="14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E2EE8C5" w14:textId="1A1B42C0" w:rsidR="00D73501" w:rsidRPr="006E2851" w:rsidRDefault="00D73501" w:rsidP="004A7800">
            <w:pPr>
              <w:jc w:val="center"/>
              <w:rPr>
                <w:rFonts w:ascii="DM Sans 14pt" w:hAnsi="DM Sans 14pt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05517213" w14:textId="77777777" w:rsidR="00D73501" w:rsidRDefault="00D73501" w:rsidP="00D73501">
      <w:pPr>
        <w:rPr>
          <w:rFonts w:ascii="DM Sans 14pt" w:hAnsi="DM Sans 14pt"/>
          <w:bCs/>
          <w:sz w:val="36"/>
          <w:szCs w:val="36"/>
        </w:rPr>
      </w:pPr>
      <w:r w:rsidRPr="00D73501">
        <w:rPr>
          <w:rFonts w:ascii="DM Sans 14pt" w:hAnsi="DM Sans 14pt"/>
          <w:bCs/>
          <w:sz w:val="36"/>
          <w:szCs w:val="36"/>
        </w:rPr>
        <w:t>Kontaktdaten</w:t>
      </w:r>
    </w:p>
    <w:p w14:paraId="0322A364" w14:textId="77777777" w:rsidR="00620757" w:rsidRDefault="00620757" w:rsidP="00D73501">
      <w:pPr>
        <w:rPr>
          <w:rFonts w:ascii="DM Sans 14pt" w:hAnsi="DM Sans 14pt"/>
          <w:bCs/>
          <w:sz w:val="36"/>
          <w:szCs w:val="36"/>
        </w:rPr>
      </w:pPr>
    </w:p>
    <w:p w14:paraId="32DA7FBF" w14:textId="339438A7" w:rsidR="00620757" w:rsidRDefault="00620757" w:rsidP="00620757">
      <w:pPr>
        <w:rPr>
          <w:rFonts w:ascii="DM Sans 14pt" w:hAnsi="DM Sans 14pt"/>
          <w:bCs/>
          <w:lang w:val="de"/>
        </w:rPr>
      </w:pPr>
      <w:r w:rsidRPr="00620757">
        <w:rPr>
          <w:rFonts w:ascii="DM Sans 14pt" w:hAnsi="DM Sans 14pt"/>
          <w:b/>
          <w:bCs/>
          <w:lang w:val="de"/>
        </w:rPr>
        <w:t>Die Kontaktdaten werden für das weitere Verfahren von den restlichen Bewerbungsunterlagen getrennt</w:t>
      </w:r>
      <w:r w:rsidRPr="00620757">
        <w:rPr>
          <w:rFonts w:ascii="DM Sans 14pt" w:hAnsi="DM Sans 14pt"/>
          <w:bCs/>
          <w:lang w:val="de"/>
        </w:rPr>
        <w:t>. Das Entscheidungsgremium erhält lediglich das nachfolgende Bewerbungsformular ohne Kontaktdate</w:t>
      </w:r>
      <w:r>
        <w:rPr>
          <w:rFonts w:ascii="DM Sans 14pt" w:hAnsi="DM Sans 14pt"/>
          <w:bCs/>
          <w:lang w:val="de"/>
        </w:rPr>
        <w:t>n.</w:t>
      </w:r>
    </w:p>
    <w:p w14:paraId="0717F9F0" w14:textId="77777777" w:rsidR="00C45E5F" w:rsidRDefault="00C45E5F" w:rsidP="00620757">
      <w:pPr>
        <w:rPr>
          <w:rFonts w:ascii="DM Sans 14pt" w:hAnsi="DM Sans 14pt"/>
          <w:bCs/>
          <w:lang w:val="de"/>
        </w:rPr>
      </w:pPr>
    </w:p>
    <w:p w14:paraId="49C3FCF4" w14:textId="77777777" w:rsidR="00620757" w:rsidRDefault="00620757" w:rsidP="00620757">
      <w:pPr>
        <w:rPr>
          <w:rFonts w:ascii="DM Sans 14pt" w:hAnsi="DM Sans 14pt"/>
          <w:bCs/>
          <w:lang w:val="de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7C7224" w14:paraId="505110E9" w14:textId="77777777" w:rsidTr="00C72A5B">
        <w:trPr>
          <w:trHeight w:val="1139"/>
        </w:trPr>
        <w:tc>
          <w:tcPr>
            <w:tcW w:w="3114" w:type="dxa"/>
          </w:tcPr>
          <w:p w14:paraId="7200E830" w14:textId="330609EC" w:rsidR="007C7224" w:rsidRPr="00293B60" w:rsidRDefault="007C7224" w:rsidP="00293B60">
            <w:pPr>
              <w:spacing w:before="80"/>
              <w:rPr>
                <w:rFonts w:ascii="DM Sans 14pt" w:hAnsi="DM Sans 14pt"/>
                <w:b/>
              </w:rPr>
            </w:pPr>
            <w:r w:rsidRPr="00293B60">
              <w:rPr>
                <w:rFonts w:ascii="DM Sans 14pt" w:hAnsi="DM Sans 14pt"/>
                <w:b/>
              </w:rPr>
              <w:t>Vorname</w:t>
            </w:r>
          </w:p>
        </w:tc>
        <w:tc>
          <w:tcPr>
            <w:tcW w:w="6379" w:type="dxa"/>
          </w:tcPr>
          <w:p w14:paraId="438A0846" w14:textId="575E5757" w:rsidR="007C7224" w:rsidRPr="00A13608" w:rsidRDefault="007C7224" w:rsidP="007C7224">
            <w:pPr>
              <w:spacing w:before="80"/>
              <w:rPr>
                <w:rFonts w:ascii="DM Sans 14pt" w:hAnsi="DM Sans 14pt"/>
                <w:bCs/>
              </w:rPr>
            </w:pPr>
          </w:p>
        </w:tc>
      </w:tr>
      <w:tr w:rsidR="007C7224" w14:paraId="71271244" w14:textId="77777777" w:rsidTr="00C72A5B">
        <w:trPr>
          <w:trHeight w:val="1139"/>
        </w:trPr>
        <w:tc>
          <w:tcPr>
            <w:tcW w:w="3114" w:type="dxa"/>
          </w:tcPr>
          <w:p w14:paraId="36777DA2" w14:textId="09B777B5" w:rsidR="007C7224" w:rsidRPr="00293B60" w:rsidRDefault="007C7224" w:rsidP="00293B60">
            <w:pPr>
              <w:spacing w:before="80"/>
              <w:rPr>
                <w:rFonts w:ascii="DM Sans 14pt" w:hAnsi="DM Sans 14pt"/>
                <w:b/>
              </w:rPr>
            </w:pPr>
            <w:r w:rsidRPr="00293B60">
              <w:rPr>
                <w:rFonts w:ascii="DM Sans 14pt" w:hAnsi="DM Sans 14pt"/>
                <w:b/>
              </w:rPr>
              <w:t>Nachname</w:t>
            </w:r>
          </w:p>
        </w:tc>
        <w:tc>
          <w:tcPr>
            <w:tcW w:w="6379" w:type="dxa"/>
          </w:tcPr>
          <w:p w14:paraId="51029F6C" w14:textId="27D877C5" w:rsidR="007C7224" w:rsidRPr="00A13608" w:rsidRDefault="007C7224" w:rsidP="007C7224">
            <w:pPr>
              <w:spacing w:before="80"/>
              <w:rPr>
                <w:rFonts w:ascii="DM Sans 14pt" w:hAnsi="DM Sans 14pt"/>
                <w:bCs/>
              </w:rPr>
            </w:pPr>
          </w:p>
        </w:tc>
      </w:tr>
      <w:tr w:rsidR="007C7224" w14:paraId="62ADEDE7" w14:textId="77777777" w:rsidTr="00C72A5B">
        <w:trPr>
          <w:trHeight w:val="1505"/>
        </w:trPr>
        <w:tc>
          <w:tcPr>
            <w:tcW w:w="3114" w:type="dxa"/>
          </w:tcPr>
          <w:p w14:paraId="38B4BA84" w14:textId="5E780D7B" w:rsidR="007C7224" w:rsidRPr="00293B60" w:rsidRDefault="007C7224" w:rsidP="007C7224">
            <w:pPr>
              <w:spacing w:before="80"/>
              <w:rPr>
                <w:rFonts w:ascii="DM Sans 14pt" w:hAnsi="DM Sans 14pt"/>
                <w:b/>
              </w:rPr>
            </w:pPr>
            <w:r w:rsidRPr="00293B60">
              <w:rPr>
                <w:rFonts w:ascii="DM Sans 14pt" w:hAnsi="DM Sans 14pt"/>
                <w:b/>
              </w:rPr>
              <w:t>Straße und Hausnummer</w:t>
            </w:r>
          </w:p>
        </w:tc>
        <w:tc>
          <w:tcPr>
            <w:tcW w:w="6379" w:type="dxa"/>
          </w:tcPr>
          <w:p w14:paraId="02F4BFB4" w14:textId="0176FD74" w:rsidR="007C7224" w:rsidRPr="00A13608" w:rsidRDefault="007C7224" w:rsidP="007C7224">
            <w:pPr>
              <w:spacing w:before="80"/>
              <w:rPr>
                <w:rFonts w:ascii="DM Sans 14pt" w:hAnsi="DM Sans 14pt"/>
                <w:bCs/>
              </w:rPr>
            </w:pPr>
          </w:p>
        </w:tc>
      </w:tr>
      <w:tr w:rsidR="007C7224" w14:paraId="1C9CFB02" w14:textId="77777777" w:rsidTr="00C72A5B">
        <w:trPr>
          <w:trHeight w:val="979"/>
        </w:trPr>
        <w:tc>
          <w:tcPr>
            <w:tcW w:w="3114" w:type="dxa"/>
          </w:tcPr>
          <w:p w14:paraId="06D627EA" w14:textId="3EAA0066" w:rsidR="007C7224" w:rsidRPr="00293B60" w:rsidRDefault="007C7224" w:rsidP="007C7224">
            <w:pPr>
              <w:spacing w:before="80"/>
              <w:rPr>
                <w:rFonts w:ascii="DM Sans 14pt" w:hAnsi="DM Sans 14pt"/>
                <w:b/>
              </w:rPr>
            </w:pPr>
            <w:r w:rsidRPr="00293B60">
              <w:rPr>
                <w:rFonts w:ascii="DM Sans 14pt" w:hAnsi="DM Sans 14pt"/>
                <w:b/>
              </w:rPr>
              <w:t>PLZ / Ort</w:t>
            </w:r>
          </w:p>
        </w:tc>
        <w:tc>
          <w:tcPr>
            <w:tcW w:w="6379" w:type="dxa"/>
          </w:tcPr>
          <w:p w14:paraId="458CAFFF" w14:textId="086431C6" w:rsidR="007C7224" w:rsidRPr="00A13608" w:rsidRDefault="007C7224" w:rsidP="007C7224">
            <w:pPr>
              <w:spacing w:before="80"/>
              <w:rPr>
                <w:rFonts w:ascii="DM Sans 14pt" w:hAnsi="DM Sans 14pt"/>
                <w:bCs/>
              </w:rPr>
            </w:pPr>
          </w:p>
        </w:tc>
      </w:tr>
      <w:tr w:rsidR="007C7224" w14:paraId="2976E008" w14:textId="77777777" w:rsidTr="00C72A5B">
        <w:trPr>
          <w:trHeight w:val="992"/>
        </w:trPr>
        <w:tc>
          <w:tcPr>
            <w:tcW w:w="3114" w:type="dxa"/>
          </w:tcPr>
          <w:p w14:paraId="23DD6118" w14:textId="1ADE254B" w:rsidR="007C7224" w:rsidRPr="00293B60" w:rsidRDefault="007C7224" w:rsidP="007C7224">
            <w:pPr>
              <w:spacing w:before="80"/>
              <w:rPr>
                <w:rFonts w:ascii="DM Sans 14pt" w:hAnsi="DM Sans 14pt"/>
                <w:b/>
              </w:rPr>
            </w:pPr>
            <w:r w:rsidRPr="00293B60">
              <w:rPr>
                <w:rFonts w:ascii="DM Sans 14pt" w:hAnsi="DM Sans 14pt"/>
                <w:b/>
              </w:rPr>
              <w:t>Telefonnummer</w:t>
            </w:r>
          </w:p>
        </w:tc>
        <w:tc>
          <w:tcPr>
            <w:tcW w:w="6379" w:type="dxa"/>
          </w:tcPr>
          <w:p w14:paraId="4D564B13" w14:textId="60C5EB36" w:rsidR="007C7224" w:rsidRPr="00A13608" w:rsidRDefault="007C7224" w:rsidP="007C7224">
            <w:pPr>
              <w:spacing w:before="80"/>
              <w:rPr>
                <w:rFonts w:ascii="DM Sans 14pt" w:hAnsi="DM Sans 14pt"/>
                <w:bCs/>
              </w:rPr>
            </w:pPr>
          </w:p>
        </w:tc>
      </w:tr>
      <w:tr w:rsidR="007C7224" w14:paraId="423389A3" w14:textId="77777777" w:rsidTr="00C72A5B">
        <w:trPr>
          <w:trHeight w:val="978"/>
        </w:trPr>
        <w:tc>
          <w:tcPr>
            <w:tcW w:w="3114" w:type="dxa"/>
          </w:tcPr>
          <w:p w14:paraId="5459ED77" w14:textId="574978B9" w:rsidR="007C7224" w:rsidRPr="00293B60" w:rsidRDefault="007C7224" w:rsidP="007C7224">
            <w:pPr>
              <w:spacing w:before="80"/>
              <w:rPr>
                <w:rFonts w:ascii="DM Sans 14pt" w:hAnsi="DM Sans 14pt"/>
                <w:b/>
              </w:rPr>
            </w:pPr>
            <w:r w:rsidRPr="00293B60">
              <w:rPr>
                <w:rFonts w:ascii="DM Sans 14pt" w:hAnsi="DM Sans 14pt"/>
                <w:b/>
              </w:rPr>
              <w:t>E-Mail</w:t>
            </w:r>
          </w:p>
        </w:tc>
        <w:tc>
          <w:tcPr>
            <w:tcW w:w="6379" w:type="dxa"/>
          </w:tcPr>
          <w:p w14:paraId="507D530C" w14:textId="7EE28D76" w:rsidR="007C7224" w:rsidRPr="00A13608" w:rsidRDefault="007C7224" w:rsidP="007C7224">
            <w:pPr>
              <w:spacing w:before="80"/>
              <w:rPr>
                <w:rFonts w:ascii="DM Sans 14pt" w:hAnsi="DM Sans 14pt"/>
                <w:bCs/>
              </w:rPr>
            </w:pPr>
          </w:p>
        </w:tc>
      </w:tr>
    </w:tbl>
    <w:p w14:paraId="718DA06C" w14:textId="77777777" w:rsidR="00620757" w:rsidRPr="00D73501" w:rsidRDefault="00620757" w:rsidP="00620757">
      <w:pPr>
        <w:rPr>
          <w:rFonts w:ascii="DM Sans 14pt" w:hAnsi="DM Sans 14pt"/>
          <w:bCs/>
        </w:rPr>
      </w:pPr>
    </w:p>
    <w:p w14:paraId="6FC66ADA" w14:textId="77777777" w:rsidR="00620757" w:rsidRDefault="00620757" w:rsidP="00D73501">
      <w:pPr>
        <w:spacing w:line="260" w:lineRule="auto"/>
        <w:ind w:left="284" w:hanging="284"/>
        <w:rPr>
          <w:rFonts w:ascii="DM Sans 14pt" w:hAnsi="DM Sans 14pt" w:cs="Arial"/>
          <w:szCs w:val="22"/>
        </w:rPr>
      </w:pPr>
    </w:p>
    <w:p w14:paraId="28D25737" w14:textId="2868A629" w:rsidR="00977E3E" w:rsidRDefault="00977E3E">
      <w:pPr>
        <w:overflowPunct/>
        <w:autoSpaceDE/>
        <w:autoSpaceDN/>
        <w:adjustRightInd/>
        <w:textAlignment w:val="auto"/>
        <w:rPr>
          <w:rFonts w:ascii="DM Sans 14pt" w:hAnsi="DM Sans 14pt" w:cs="Arial"/>
          <w:szCs w:val="22"/>
        </w:rPr>
      </w:pPr>
      <w:r>
        <w:rPr>
          <w:rFonts w:ascii="DM Sans 14pt" w:hAnsi="DM Sans 14pt" w:cs="Arial"/>
          <w:szCs w:val="22"/>
        </w:rPr>
        <w:br w:type="page"/>
      </w:r>
    </w:p>
    <w:p w14:paraId="51BB29D1" w14:textId="77777777" w:rsidR="00977E3E" w:rsidRDefault="00977E3E" w:rsidP="00D73501">
      <w:pPr>
        <w:spacing w:line="260" w:lineRule="auto"/>
        <w:ind w:left="284" w:hanging="284"/>
        <w:rPr>
          <w:rFonts w:ascii="DM Sans 14pt" w:hAnsi="DM Sans 14pt" w:cs="Arial"/>
          <w:szCs w:val="22"/>
        </w:rPr>
      </w:pPr>
    </w:p>
    <w:p w14:paraId="79A1D76E" w14:textId="77777777" w:rsidR="00977E3E" w:rsidRDefault="00977E3E" w:rsidP="00D73501">
      <w:pPr>
        <w:spacing w:line="260" w:lineRule="auto"/>
        <w:ind w:left="284" w:hanging="284"/>
        <w:rPr>
          <w:rFonts w:ascii="DM Sans 14pt" w:hAnsi="DM Sans 14pt" w:cs="Arial"/>
          <w:szCs w:val="22"/>
        </w:rPr>
      </w:pPr>
    </w:p>
    <w:p w14:paraId="1C923FBC" w14:textId="77777777" w:rsidR="00977E3E" w:rsidRPr="00D73501" w:rsidRDefault="00977E3E" w:rsidP="00977E3E">
      <w:pPr>
        <w:tabs>
          <w:tab w:val="left" w:pos="7513"/>
        </w:tabs>
        <w:jc w:val="right"/>
        <w:rPr>
          <w:rFonts w:ascii="DM Sans 14pt" w:hAnsi="DM Sans 14pt"/>
          <w:color w:val="595959" w:themeColor="text1" w:themeTint="A6"/>
          <w:sz w:val="20"/>
        </w:rPr>
      </w:pPr>
      <w:r w:rsidRPr="00D73501">
        <w:rPr>
          <w:rFonts w:ascii="DM Sans 14pt" w:hAnsi="DM Sans 14pt"/>
          <w:color w:val="595959" w:themeColor="text1" w:themeTint="A6"/>
          <w:sz w:val="20"/>
        </w:rPr>
        <w:t>Bitte freilassen für</w:t>
      </w:r>
    </w:p>
    <w:p w14:paraId="31A3D1E9" w14:textId="77777777" w:rsidR="00977E3E" w:rsidRPr="00D73501" w:rsidRDefault="00977E3E" w:rsidP="00977E3E">
      <w:pPr>
        <w:tabs>
          <w:tab w:val="left" w:pos="8647"/>
        </w:tabs>
        <w:ind w:left="6380"/>
        <w:jc w:val="right"/>
        <w:rPr>
          <w:rFonts w:ascii="DM Sans 14pt" w:hAnsi="DM Sans 14pt"/>
          <w:sz w:val="20"/>
        </w:rPr>
      </w:pPr>
      <w:r w:rsidRPr="00D73501">
        <w:rPr>
          <w:rFonts w:ascii="DM Sans 14pt" w:hAnsi="DM Sans 14pt"/>
          <w:color w:val="595959" w:themeColor="text1" w:themeTint="A6"/>
          <w:sz w:val="20"/>
        </w:rPr>
        <w:t>Anonymisierungsziffer</w:t>
      </w:r>
    </w:p>
    <w:p w14:paraId="74B89D7A" w14:textId="77777777" w:rsidR="00977E3E" w:rsidRPr="00D73501" w:rsidRDefault="00977E3E" w:rsidP="00977E3E">
      <w:pPr>
        <w:ind w:left="6380"/>
        <w:jc w:val="right"/>
        <w:rPr>
          <w:rFonts w:ascii="DM Sans 14pt" w:hAnsi="DM Sans 14pt"/>
          <w:sz w:val="10"/>
          <w:szCs w:val="10"/>
        </w:rPr>
      </w:pP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1413"/>
      </w:tblGrid>
      <w:tr w:rsidR="00977E3E" w:rsidRPr="00D73501" w14:paraId="29F40281" w14:textId="77777777" w:rsidTr="004A7800">
        <w:trPr>
          <w:trHeight w:val="812"/>
          <w:jc w:val="right"/>
        </w:trPr>
        <w:tc>
          <w:tcPr>
            <w:tcW w:w="141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7E363F" w14:textId="77777777" w:rsidR="00977E3E" w:rsidRPr="006E2851" w:rsidRDefault="00977E3E" w:rsidP="004A7800">
            <w:pPr>
              <w:jc w:val="center"/>
              <w:rPr>
                <w:rFonts w:ascii="DM Sans 14pt" w:hAnsi="DM Sans 14pt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3AD58E61" w14:textId="6C5FC84C" w:rsidR="00977E3E" w:rsidRDefault="00275E98" w:rsidP="00D73501">
      <w:pPr>
        <w:spacing w:line="260" w:lineRule="auto"/>
        <w:ind w:left="284" w:hanging="284"/>
        <w:rPr>
          <w:rFonts w:ascii="DM Sans 14pt" w:hAnsi="DM Sans 14pt"/>
          <w:bCs/>
          <w:sz w:val="36"/>
          <w:szCs w:val="36"/>
        </w:rPr>
      </w:pPr>
      <w:r>
        <w:rPr>
          <w:rFonts w:ascii="DM Sans 14pt" w:hAnsi="DM Sans 14pt"/>
          <w:bCs/>
          <w:sz w:val="36"/>
          <w:szCs w:val="36"/>
        </w:rPr>
        <w:t>Bewerbungsformular</w:t>
      </w:r>
    </w:p>
    <w:p w14:paraId="4306DA67" w14:textId="7EBA8D5E" w:rsidR="001E7DA1" w:rsidRDefault="001E7DA1" w:rsidP="001E7DA1">
      <w:pPr>
        <w:spacing w:line="260" w:lineRule="auto"/>
        <w:ind w:left="284" w:hanging="284"/>
        <w:rPr>
          <w:rFonts w:ascii="DM Sans 14pt" w:hAnsi="DM Sans 14pt"/>
          <w:bCs/>
          <w:szCs w:val="22"/>
        </w:rPr>
      </w:pPr>
    </w:p>
    <w:p w14:paraId="0E742794" w14:textId="05B93BE8" w:rsidR="001E7DA1" w:rsidRDefault="001E7DA1" w:rsidP="00A13608">
      <w:pPr>
        <w:spacing w:line="260" w:lineRule="auto"/>
        <w:rPr>
          <w:rFonts w:ascii="DM Sans 14pt" w:hAnsi="DM Sans 14pt"/>
          <w:bCs/>
          <w:szCs w:val="22"/>
          <w:lang w:val="de"/>
        </w:rPr>
      </w:pPr>
      <w:r w:rsidRPr="001E7DA1">
        <w:rPr>
          <w:rFonts w:ascii="DM Sans 14pt" w:hAnsi="DM Sans 14pt"/>
          <w:bCs/>
          <w:szCs w:val="22"/>
          <w:lang w:val="de"/>
        </w:rPr>
        <w:t>Bitte verwende bei Deinen Angaben durchgängig</w:t>
      </w:r>
      <w:r w:rsidRPr="001E7DA1">
        <w:rPr>
          <w:rFonts w:ascii="DM Sans 14pt" w:hAnsi="DM Sans 14pt"/>
          <w:b/>
          <w:bCs/>
          <w:szCs w:val="22"/>
          <w:lang w:val="de"/>
        </w:rPr>
        <w:t xml:space="preserve"> geschlechtsneutrale oder geschlechtergerechte Bezeichnungen </w:t>
      </w:r>
      <w:r w:rsidRPr="001E7DA1">
        <w:rPr>
          <w:rFonts w:ascii="DM Sans 14pt" w:hAnsi="DM Sans 14pt"/>
          <w:bCs/>
          <w:szCs w:val="22"/>
          <w:lang w:val="de"/>
        </w:rPr>
        <w:t>(z.B. Bürokauffrau*</w:t>
      </w:r>
      <w:proofErr w:type="spellStart"/>
      <w:r w:rsidRPr="001E7DA1">
        <w:rPr>
          <w:rFonts w:ascii="DM Sans 14pt" w:hAnsi="DM Sans 14pt"/>
          <w:bCs/>
          <w:szCs w:val="22"/>
          <w:lang w:val="de"/>
        </w:rPr>
        <w:t>mann</w:t>
      </w:r>
      <w:proofErr w:type="spellEnd"/>
      <w:r w:rsidRPr="001E7DA1">
        <w:rPr>
          <w:rFonts w:ascii="DM Sans 14pt" w:hAnsi="DM Sans 14pt"/>
          <w:bCs/>
          <w:szCs w:val="22"/>
          <w:lang w:val="de"/>
        </w:rPr>
        <w:t>; Ausbildung als Journalist*in) und</w:t>
      </w:r>
      <w:r w:rsidRPr="001E7DA1">
        <w:rPr>
          <w:rFonts w:ascii="DM Sans 14pt" w:hAnsi="DM Sans 14pt"/>
          <w:b/>
          <w:bCs/>
          <w:szCs w:val="22"/>
          <w:lang w:val="de"/>
        </w:rPr>
        <w:t xml:space="preserve"> vermeide Angaben, die Rückschlüsse auf Diskriminierungsmerkmale zulassen,</w:t>
      </w:r>
      <w:r w:rsidRPr="001E7DA1">
        <w:rPr>
          <w:rFonts w:ascii="DM Sans 14pt" w:hAnsi="DM Sans 14pt"/>
          <w:bCs/>
          <w:szCs w:val="22"/>
          <w:lang w:val="de"/>
        </w:rPr>
        <w:t xml:space="preserve"> wie Dein Alter, Geschlecht, Familienstand, Deine Herkunft oder Religion</w:t>
      </w:r>
      <w:r>
        <w:rPr>
          <w:rFonts w:ascii="DM Sans 14pt" w:hAnsi="DM Sans 14pt"/>
          <w:bCs/>
          <w:szCs w:val="22"/>
          <w:lang w:val="de"/>
        </w:rPr>
        <w:t>.</w:t>
      </w:r>
    </w:p>
    <w:p w14:paraId="5BC1438E" w14:textId="77777777" w:rsidR="001E7DA1" w:rsidRPr="00A13608" w:rsidRDefault="001E7DA1" w:rsidP="001E7DA1">
      <w:pPr>
        <w:spacing w:line="260" w:lineRule="auto"/>
        <w:rPr>
          <w:rFonts w:ascii="DM Sans 14pt" w:hAnsi="DM Sans 14pt"/>
          <w:szCs w:val="22"/>
          <w:lang w:val="de"/>
        </w:rPr>
      </w:pPr>
    </w:p>
    <w:p w14:paraId="586D2973" w14:textId="0A6D2B2E" w:rsidR="001E7DA1" w:rsidRPr="00755CF4" w:rsidRDefault="001E46BA" w:rsidP="001E7DA1">
      <w:pPr>
        <w:spacing w:line="260" w:lineRule="auto"/>
        <w:rPr>
          <w:rFonts w:ascii="DM Sans" w:hAnsi="DM Sans"/>
          <w:b/>
          <w:bCs/>
          <w:szCs w:val="22"/>
          <w:lang w:val="de"/>
        </w:rPr>
      </w:pPr>
      <w:r w:rsidRPr="001E46BA">
        <w:rPr>
          <w:rFonts w:ascii="DM Sans" w:hAnsi="DM Sans"/>
          <w:b/>
          <w:bCs/>
          <w:color w:val="000000"/>
          <w:szCs w:val="22"/>
        </w:rPr>
        <w:t xml:space="preserve">Welche Themen, Narrative oder Dynamiken im Kontext von Einwanderungsgesellschaft, Hass und Desinformation sollte </w:t>
      </w:r>
      <w:proofErr w:type="spellStart"/>
      <w:r w:rsidRPr="001E46BA">
        <w:rPr>
          <w:rFonts w:ascii="DM Sans" w:hAnsi="DM Sans"/>
          <w:b/>
          <w:bCs/>
          <w:color w:val="000000"/>
          <w:szCs w:val="22"/>
        </w:rPr>
        <w:t>BetterPost</w:t>
      </w:r>
      <w:proofErr w:type="spellEnd"/>
      <w:r w:rsidRPr="001E46BA">
        <w:rPr>
          <w:rFonts w:ascii="DM Sans" w:hAnsi="DM Sans"/>
          <w:b/>
          <w:bCs/>
          <w:color w:val="000000"/>
          <w:szCs w:val="22"/>
        </w:rPr>
        <w:t xml:space="preserve"> priorisieren und wie ließen sich die Ergebnisse so aufbereiten, dass sie für Redaktionen und Partnerorganisationen möglichst wirksam sind? Bitte begründe </w:t>
      </w:r>
      <w:r>
        <w:rPr>
          <w:rFonts w:ascii="DM Sans" w:hAnsi="DM Sans"/>
          <w:b/>
          <w:bCs/>
          <w:color w:val="000000"/>
          <w:szCs w:val="22"/>
        </w:rPr>
        <w:t>Deine</w:t>
      </w:r>
      <w:r w:rsidRPr="001E46BA">
        <w:rPr>
          <w:rFonts w:ascii="DM Sans" w:hAnsi="DM Sans"/>
          <w:b/>
          <w:bCs/>
          <w:color w:val="000000"/>
          <w:szCs w:val="22"/>
        </w:rPr>
        <w:t xml:space="preserve"> Antwort kurz und konkret und nenne maximal 2–3 Schwerpunkte. </w:t>
      </w:r>
      <w:r w:rsidR="001E7DA1" w:rsidRPr="00755CF4">
        <w:rPr>
          <w:rFonts w:ascii="DM Sans" w:hAnsi="DM Sans"/>
          <w:b/>
          <w:bCs/>
          <w:szCs w:val="22"/>
          <w:lang w:val="de"/>
        </w:rPr>
        <w:t xml:space="preserve">(max. </w:t>
      </w:r>
      <w:r>
        <w:rPr>
          <w:rFonts w:ascii="DM Sans" w:hAnsi="DM Sans"/>
          <w:b/>
          <w:bCs/>
          <w:szCs w:val="22"/>
          <w:lang w:val="de"/>
        </w:rPr>
        <w:t>1.500</w:t>
      </w:r>
      <w:r w:rsidR="001E7DA1" w:rsidRPr="00755CF4">
        <w:rPr>
          <w:rFonts w:ascii="DM Sans" w:hAnsi="DM Sans"/>
          <w:b/>
          <w:bCs/>
          <w:szCs w:val="22"/>
          <w:lang w:val="de"/>
        </w:rPr>
        <w:t xml:space="preserve"> Zeichen)</w:t>
      </w:r>
    </w:p>
    <w:p w14:paraId="1BE3FC5E" w14:textId="77777777" w:rsidR="00A13608" w:rsidRDefault="00A13608" w:rsidP="001E7DA1">
      <w:pPr>
        <w:spacing w:line="260" w:lineRule="auto"/>
        <w:rPr>
          <w:rFonts w:ascii="DM Sans 14pt" w:hAnsi="DM Sans 14pt"/>
          <w:bCs/>
          <w:szCs w:val="22"/>
          <w:lang w:val="de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13608" w14:paraId="7AD5C0F8" w14:textId="77777777" w:rsidTr="00C72A5B">
        <w:trPr>
          <w:trHeight w:val="6099"/>
        </w:trPr>
        <w:tc>
          <w:tcPr>
            <w:tcW w:w="9493" w:type="dxa"/>
          </w:tcPr>
          <w:p w14:paraId="0D5E6F05" w14:textId="665FDA22" w:rsidR="00A13608" w:rsidRPr="00755CF4" w:rsidRDefault="00A13608" w:rsidP="00A13608">
            <w:pPr>
              <w:spacing w:before="80"/>
              <w:rPr>
                <w:rFonts w:ascii="DM Sans 14pt" w:hAnsi="DM Sans 14pt"/>
                <w:bCs/>
                <w:lang w:val="de"/>
              </w:rPr>
            </w:pPr>
          </w:p>
        </w:tc>
      </w:tr>
    </w:tbl>
    <w:p w14:paraId="29A5C295" w14:textId="1CAEA136" w:rsidR="00D05D61" w:rsidRDefault="00D05D61" w:rsidP="001E7DA1">
      <w:pPr>
        <w:spacing w:line="260" w:lineRule="auto"/>
        <w:rPr>
          <w:rFonts w:ascii="DM Sans 14pt" w:hAnsi="DM Sans 14pt"/>
          <w:bCs/>
          <w:szCs w:val="22"/>
        </w:rPr>
      </w:pPr>
    </w:p>
    <w:p w14:paraId="4320078A" w14:textId="77777777" w:rsid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</w:rPr>
      </w:pPr>
    </w:p>
    <w:p w14:paraId="74BA6EE1" w14:textId="77777777" w:rsidR="00AA697D" w:rsidRDefault="00AA697D" w:rsidP="00DE4143">
      <w:pPr>
        <w:overflowPunct/>
        <w:autoSpaceDE/>
        <w:autoSpaceDN/>
        <w:adjustRightInd/>
        <w:textAlignment w:val="auto"/>
        <w:rPr>
          <w:rFonts w:ascii="DM Sans 14pt" w:hAnsi="DM Sans 14pt"/>
          <w:sz w:val="28"/>
          <w:szCs w:val="28"/>
          <w:lang w:val="de"/>
        </w:rPr>
      </w:pPr>
    </w:p>
    <w:p w14:paraId="44E433FE" w14:textId="77777777" w:rsidR="00AA697D" w:rsidRDefault="00AA697D" w:rsidP="00DE4143">
      <w:pPr>
        <w:overflowPunct/>
        <w:autoSpaceDE/>
        <w:autoSpaceDN/>
        <w:adjustRightInd/>
        <w:textAlignment w:val="auto"/>
        <w:rPr>
          <w:rFonts w:ascii="DM Sans 14pt" w:hAnsi="DM Sans 14pt"/>
          <w:sz w:val="28"/>
          <w:szCs w:val="28"/>
          <w:lang w:val="de"/>
        </w:rPr>
      </w:pPr>
    </w:p>
    <w:p w14:paraId="27C366DB" w14:textId="77777777" w:rsidR="00AA697D" w:rsidRDefault="00AA697D" w:rsidP="00DE4143">
      <w:pPr>
        <w:overflowPunct/>
        <w:autoSpaceDE/>
        <w:autoSpaceDN/>
        <w:adjustRightInd/>
        <w:textAlignment w:val="auto"/>
        <w:rPr>
          <w:rFonts w:ascii="DM Sans 14pt" w:hAnsi="DM Sans 14pt"/>
          <w:sz w:val="28"/>
          <w:szCs w:val="28"/>
          <w:lang w:val="de"/>
        </w:rPr>
      </w:pPr>
    </w:p>
    <w:p w14:paraId="696AF097" w14:textId="7F514D15" w:rsidR="00DE4143" w:rsidRDefault="001E46BA" w:rsidP="001E46BA">
      <w:pPr>
        <w:rPr>
          <w:rFonts w:ascii="DM Sans 14pt" w:hAnsi="DM Sans 14pt"/>
          <w:b/>
          <w:bCs/>
          <w:szCs w:val="22"/>
          <w:lang w:val="de"/>
        </w:rPr>
      </w:pPr>
      <w:proofErr w:type="spellStart"/>
      <w:r w:rsidRPr="001E46BA">
        <w:rPr>
          <w:rFonts w:ascii="DM Sans 14pt" w:hAnsi="DM Sans 14pt"/>
          <w:b/>
          <w:bCs/>
          <w:szCs w:val="22"/>
          <w:lang w:val="de"/>
        </w:rPr>
        <w:t>BetterPost</w:t>
      </w:r>
      <w:proofErr w:type="spellEnd"/>
      <w:r w:rsidRPr="001E46BA">
        <w:rPr>
          <w:rFonts w:ascii="DM Sans 14pt" w:hAnsi="DM Sans 14pt"/>
          <w:b/>
          <w:bCs/>
          <w:szCs w:val="22"/>
          <w:lang w:val="de"/>
        </w:rPr>
        <w:t xml:space="preserve"> arbeitet mit verschiedenen Partnerorganisationen und ist Teil eines größeren Netzwerks</w:t>
      </w:r>
      <w:r>
        <w:rPr>
          <w:rFonts w:ascii="DM Sans 14pt" w:hAnsi="DM Sans 14pt"/>
          <w:b/>
          <w:bCs/>
          <w:szCs w:val="22"/>
          <w:lang w:val="de"/>
        </w:rPr>
        <w:t xml:space="preserve">. </w:t>
      </w:r>
      <w:r w:rsidRPr="001E46BA">
        <w:rPr>
          <w:rFonts w:ascii="DM Sans 14pt" w:hAnsi="DM Sans 14pt"/>
          <w:b/>
          <w:bCs/>
          <w:szCs w:val="22"/>
          <w:lang w:val="de"/>
        </w:rPr>
        <w:t>Wie würde</w:t>
      </w:r>
      <w:r>
        <w:rPr>
          <w:rFonts w:ascii="DM Sans 14pt" w:hAnsi="DM Sans 14pt"/>
          <w:b/>
          <w:bCs/>
          <w:szCs w:val="22"/>
          <w:lang w:val="de"/>
        </w:rPr>
        <w:t>st</w:t>
      </w:r>
      <w:r w:rsidRPr="001E46BA">
        <w:rPr>
          <w:rFonts w:ascii="DM Sans 14pt" w:hAnsi="DM Sans 14pt"/>
          <w:b/>
          <w:bCs/>
          <w:szCs w:val="22"/>
          <w:lang w:val="de"/>
        </w:rPr>
        <w:t xml:space="preserve"> </w:t>
      </w:r>
      <w:r>
        <w:rPr>
          <w:rFonts w:ascii="DM Sans 14pt" w:hAnsi="DM Sans 14pt"/>
          <w:b/>
          <w:bCs/>
          <w:szCs w:val="22"/>
          <w:lang w:val="de"/>
        </w:rPr>
        <w:t>Du</w:t>
      </w:r>
      <w:r w:rsidRPr="001E46BA">
        <w:rPr>
          <w:rFonts w:ascii="DM Sans 14pt" w:hAnsi="DM Sans 14pt"/>
          <w:b/>
          <w:bCs/>
          <w:szCs w:val="22"/>
          <w:lang w:val="de"/>
        </w:rPr>
        <w:t xml:space="preserve"> Zusammenarbeit und Entscheidungsprozesse strukturieren? </w:t>
      </w:r>
      <w:r w:rsidR="00A95DC5" w:rsidRPr="00A73867">
        <w:rPr>
          <w:rFonts w:ascii="DM Sans" w:hAnsi="DM Sans"/>
          <w:szCs w:val="22"/>
          <w:lang w:val="de"/>
        </w:rPr>
        <w:t>(max. 800 Zeichen)</w:t>
      </w:r>
    </w:p>
    <w:p w14:paraId="67D10E5E" w14:textId="77777777" w:rsidR="00A95DC5" w:rsidRDefault="00A95DC5" w:rsidP="00DE4143">
      <w:pPr>
        <w:rPr>
          <w:rFonts w:ascii="DM Sans 14pt" w:hAnsi="DM Sans 14pt"/>
          <w:b/>
          <w:bCs/>
          <w:szCs w:val="22"/>
          <w:lang w:val="de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95DC5" w14:paraId="59A23C5F" w14:textId="77777777" w:rsidTr="006A68D5">
        <w:trPr>
          <w:trHeight w:val="6099"/>
        </w:trPr>
        <w:tc>
          <w:tcPr>
            <w:tcW w:w="9493" w:type="dxa"/>
          </w:tcPr>
          <w:p w14:paraId="7CEAE00D" w14:textId="77777777" w:rsidR="00A95DC5" w:rsidRPr="00755CF4" w:rsidRDefault="00A95DC5" w:rsidP="006A68D5">
            <w:pPr>
              <w:spacing w:before="80"/>
              <w:rPr>
                <w:rFonts w:ascii="DM Sans 14pt" w:hAnsi="DM Sans 14pt"/>
                <w:bCs/>
                <w:lang w:val="de"/>
              </w:rPr>
            </w:pPr>
          </w:p>
        </w:tc>
      </w:tr>
    </w:tbl>
    <w:p w14:paraId="3FF2E6B2" w14:textId="77777777" w:rsidR="00A95DC5" w:rsidRDefault="00A95DC5" w:rsidP="00A95DC5">
      <w:pPr>
        <w:spacing w:line="260" w:lineRule="auto"/>
        <w:rPr>
          <w:rFonts w:ascii="DM Sans 14pt" w:hAnsi="DM Sans 14pt"/>
          <w:bCs/>
          <w:szCs w:val="22"/>
        </w:rPr>
      </w:pPr>
    </w:p>
    <w:p w14:paraId="648920DD" w14:textId="77777777" w:rsidR="00A95DC5" w:rsidRDefault="00A95DC5" w:rsidP="00A95DC5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</w:rPr>
      </w:pPr>
    </w:p>
    <w:p w14:paraId="40BBBA67" w14:textId="77777777" w:rsidR="00A95DC5" w:rsidRDefault="00A95DC5" w:rsidP="00DE4143">
      <w:pPr>
        <w:rPr>
          <w:rFonts w:ascii="DM Sans 14pt" w:hAnsi="DM Sans 14pt"/>
          <w:b/>
          <w:bCs/>
          <w:szCs w:val="22"/>
          <w:lang w:val="de"/>
        </w:rPr>
      </w:pPr>
    </w:p>
    <w:p w14:paraId="13F37B3A" w14:textId="77777777" w:rsidR="00A95DC5" w:rsidRPr="00DE4143" w:rsidRDefault="00A95DC5" w:rsidP="00DE4143">
      <w:pPr>
        <w:rPr>
          <w:rFonts w:ascii="DM Sans 14pt" w:hAnsi="DM Sans 14pt" w:cs="Calibri Light"/>
          <w:b/>
        </w:rPr>
      </w:pPr>
    </w:p>
    <w:p w14:paraId="66BCC6E6" w14:textId="799BB43E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  <w:r w:rsidRPr="00D05D61">
        <w:rPr>
          <w:rFonts w:ascii="DM Sans 14pt" w:hAnsi="DM Sans 14pt"/>
          <w:bCs/>
          <w:szCs w:val="22"/>
          <w:lang w:val="de"/>
        </w:rPr>
        <w:br w:type="page"/>
      </w:r>
    </w:p>
    <w:p w14:paraId="3A7839A9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sz w:val="28"/>
          <w:szCs w:val="28"/>
          <w:lang w:val="de"/>
        </w:rPr>
      </w:pPr>
      <w:r w:rsidRPr="00D05D61">
        <w:rPr>
          <w:rFonts w:ascii="DM Sans 14pt" w:hAnsi="DM Sans 14pt"/>
          <w:sz w:val="28"/>
          <w:szCs w:val="28"/>
          <w:lang w:val="de"/>
        </w:rPr>
        <w:lastRenderedPageBreak/>
        <w:t>Berufsausbildung / Studium</w:t>
      </w:r>
    </w:p>
    <w:p w14:paraId="3148D114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p w14:paraId="5189A715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  <w:r w:rsidRPr="00D05D61">
        <w:rPr>
          <w:rFonts w:ascii="DM Sans 14pt" w:hAnsi="DM Sans 14pt"/>
          <w:b/>
          <w:bCs/>
          <w:szCs w:val="22"/>
          <w:lang w:val="de"/>
        </w:rPr>
        <w:t>1. Höchster Abschluss</w:t>
      </w:r>
    </w:p>
    <w:p w14:paraId="28DBC106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5528"/>
      </w:tblGrid>
      <w:tr w:rsidR="00D05D61" w:rsidRPr="00D05D61" w14:paraId="41479CFA" w14:textId="77777777" w:rsidTr="008C4273">
        <w:trPr>
          <w:trHeight w:val="755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C857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Abschluss als</w:t>
            </w: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7E2F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  <w:tr w:rsidR="00D05D61" w:rsidRPr="00D05D61" w14:paraId="0B861C89" w14:textId="77777777" w:rsidTr="008C4273">
        <w:trPr>
          <w:trHeight w:val="755"/>
        </w:trPr>
        <w:tc>
          <w:tcPr>
            <w:tcW w:w="3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FCBB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Hochschule / Ausbildungsbetrieb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590EF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  <w:tr w:rsidR="00D05D61" w:rsidRPr="00D05D61" w14:paraId="0EC1F677" w14:textId="77777777" w:rsidTr="008C4273">
        <w:trPr>
          <w:trHeight w:val="777"/>
        </w:trPr>
        <w:tc>
          <w:tcPr>
            <w:tcW w:w="3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1630D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Thema der Abschlussarbeit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1B4CD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</w:tbl>
    <w:p w14:paraId="4218EC7A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</w:p>
    <w:p w14:paraId="01ECAEBA" w14:textId="77777777" w:rsidR="005C5F46" w:rsidRDefault="005C5F46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</w:p>
    <w:p w14:paraId="5134D578" w14:textId="3F718AF5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  <w:r w:rsidRPr="00D05D61">
        <w:rPr>
          <w:rFonts w:ascii="DM Sans 14pt" w:hAnsi="DM Sans 14pt"/>
          <w:b/>
          <w:bCs/>
          <w:szCs w:val="22"/>
          <w:lang w:val="de"/>
        </w:rPr>
        <w:t xml:space="preserve">2. Weitere Abschlüsse </w:t>
      </w:r>
      <w:r w:rsidRPr="00D05D61">
        <w:rPr>
          <w:rFonts w:ascii="DM Sans 14pt" w:hAnsi="DM Sans 14pt"/>
          <w:bCs/>
          <w:szCs w:val="22"/>
          <w:lang w:val="de"/>
        </w:rPr>
        <w:t>(optional)</w:t>
      </w:r>
    </w:p>
    <w:p w14:paraId="72EE2B91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5528"/>
      </w:tblGrid>
      <w:tr w:rsidR="00D05D61" w:rsidRPr="00D05D61" w14:paraId="62A1763C" w14:textId="77777777" w:rsidTr="002429C0">
        <w:trPr>
          <w:trHeight w:val="755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A44C0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Abschluss als</w:t>
            </w:r>
          </w:p>
        </w:tc>
        <w:tc>
          <w:tcPr>
            <w:tcW w:w="55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42F5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  <w:tr w:rsidR="00D05D61" w:rsidRPr="00D05D61" w14:paraId="7CDB8A0E" w14:textId="77777777" w:rsidTr="002429C0">
        <w:trPr>
          <w:trHeight w:val="755"/>
        </w:trPr>
        <w:tc>
          <w:tcPr>
            <w:tcW w:w="3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D5B4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Hochschule / Ausbildungsbetrieb</w:t>
            </w:r>
          </w:p>
        </w:tc>
        <w:tc>
          <w:tcPr>
            <w:tcW w:w="552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04889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</w:tbl>
    <w:p w14:paraId="0D4C3692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</w:p>
    <w:p w14:paraId="117B3A20" w14:textId="77777777" w:rsidR="005C5F46" w:rsidRDefault="005C5F46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</w:p>
    <w:p w14:paraId="3FD63FB4" w14:textId="4D74B61C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  <w:r w:rsidRPr="00D05D61">
        <w:rPr>
          <w:rFonts w:ascii="DM Sans 14pt" w:hAnsi="DM Sans 14pt"/>
          <w:b/>
          <w:bCs/>
          <w:szCs w:val="22"/>
          <w:lang w:val="de"/>
        </w:rPr>
        <w:t>3. Sonstige Qualifikationen oder Weiterbildungen</w:t>
      </w:r>
      <w:r w:rsidRPr="00D05D61">
        <w:rPr>
          <w:rFonts w:ascii="DM Sans 14pt" w:hAnsi="DM Sans 14pt"/>
          <w:bCs/>
          <w:szCs w:val="22"/>
          <w:lang w:val="de"/>
        </w:rPr>
        <w:t xml:space="preserve"> (optional)</w:t>
      </w:r>
    </w:p>
    <w:p w14:paraId="1956ACDE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4678"/>
      </w:tblGrid>
      <w:tr w:rsidR="00D05D61" w:rsidRPr="00D05D61" w14:paraId="6D9AB967" w14:textId="77777777" w:rsidTr="002429C0">
        <w:trPr>
          <w:trHeight w:val="614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27746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Art</w:t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7BDE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Institut</w:t>
            </w:r>
          </w:p>
        </w:tc>
      </w:tr>
      <w:tr w:rsidR="00D05D61" w:rsidRPr="00D05D61" w14:paraId="30E5B071" w14:textId="77777777" w:rsidTr="002429C0">
        <w:trPr>
          <w:trHeight w:val="755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7A8BD" w14:textId="77777777" w:rsidR="00D05D61" w:rsidRPr="00D05D61" w:rsidRDefault="00D05D61" w:rsidP="00D05D61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15278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  <w:tr w:rsidR="00D05D61" w:rsidRPr="00D05D61" w14:paraId="14ED02BB" w14:textId="77777777" w:rsidTr="002429C0">
        <w:trPr>
          <w:trHeight w:val="785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EB9C9" w14:textId="77777777" w:rsidR="00D05D61" w:rsidRPr="00D05D61" w:rsidRDefault="00D05D61" w:rsidP="00D05D61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A52F3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  <w:tr w:rsidR="00D05D61" w:rsidRPr="00D05D61" w14:paraId="0740535F" w14:textId="77777777" w:rsidTr="002429C0">
        <w:trPr>
          <w:trHeight w:val="755"/>
        </w:trPr>
        <w:tc>
          <w:tcPr>
            <w:tcW w:w="46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7A3A" w14:textId="77777777" w:rsidR="00D05D61" w:rsidRPr="00D05D61" w:rsidRDefault="00D05D61" w:rsidP="00D05D61">
            <w:pPr>
              <w:numPr>
                <w:ilvl w:val="0"/>
                <w:numId w:val="11"/>
              </w:num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  <w:tc>
          <w:tcPr>
            <w:tcW w:w="46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E90C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</w:tbl>
    <w:p w14:paraId="49CB071A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p w14:paraId="0CDC5501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  <w:r w:rsidRPr="00D05D61">
        <w:rPr>
          <w:rFonts w:ascii="DM Sans 14pt" w:hAnsi="DM Sans 14pt"/>
          <w:b/>
          <w:bCs/>
          <w:szCs w:val="22"/>
          <w:lang w:val="de"/>
        </w:rPr>
        <w:br w:type="page"/>
      </w:r>
    </w:p>
    <w:p w14:paraId="7BB5B1B2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sz w:val="28"/>
          <w:szCs w:val="28"/>
          <w:lang w:val="de"/>
        </w:rPr>
      </w:pPr>
      <w:r w:rsidRPr="00D05D61">
        <w:rPr>
          <w:rFonts w:ascii="DM Sans 14pt" w:hAnsi="DM Sans 14pt"/>
          <w:sz w:val="28"/>
          <w:szCs w:val="28"/>
          <w:lang w:val="de"/>
        </w:rPr>
        <w:lastRenderedPageBreak/>
        <w:t>Berufserfahrung</w:t>
      </w:r>
    </w:p>
    <w:p w14:paraId="046EEB8F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p w14:paraId="2E4F8406" w14:textId="14A46338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  <w:r w:rsidRPr="00D05D61">
        <w:rPr>
          <w:rFonts w:ascii="DM Sans 14pt" w:hAnsi="DM Sans 14pt"/>
          <w:b/>
          <w:bCs/>
          <w:szCs w:val="22"/>
          <w:lang w:val="de"/>
        </w:rPr>
        <w:t xml:space="preserve">Bitte gib chronologisch (beginnend bei der aktuellsten Erfahrung) bis zu drei </w:t>
      </w:r>
      <w:r w:rsidR="00986543">
        <w:rPr>
          <w:rFonts w:ascii="DM Sans 14pt" w:hAnsi="DM Sans 14pt"/>
          <w:b/>
          <w:bCs/>
          <w:szCs w:val="22"/>
          <w:lang w:val="de"/>
        </w:rPr>
        <w:t>d</w:t>
      </w:r>
      <w:r w:rsidRPr="00D05D61">
        <w:rPr>
          <w:rFonts w:ascii="DM Sans 14pt" w:hAnsi="DM Sans 14pt"/>
          <w:b/>
          <w:bCs/>
          <w:szCs w:val="22"/>
          <w:lang w:val="de"/>
        </w:rPr>
        <w:t>einer bisherigen beruflichen Tätigkeiten an</w:t>
      </w:r>
      <w:r w:rsidRPr="00D05D61">
        <w:rPr>
          <w:rFonts w:ascii="DM Sans 14pt" w:hAnsi="DM Sans 14pt"/>
          <w:bCs/>
          <w:szCs w:val="22"/>
          <w:lang w:val="de"/>
        </w:rPr>
        <w:t>. Du kannst auch ehrenamtliches Engagement, freiberufliche Tätigkeiten oder Praktika aufführen.</w:t>
      </w:r>
    </w:p>
    <w:p w14:paraId="3B88A110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5670"/>
      </w:tblGrid>
      <w:tr w:rsidR="00D05D61" w:rsidRPr="00D05D61" w14:paraId="26306466" w14:textId="77777777" w:rsidTr="00C72A5B">
        <w:trPr>
          <w:trHeight w:val="485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B636" w14:textId="77777777" w:rsidR="00D05D61" w:rsidRPr="00D05D61" w:rsidRDefault="00D05D61" w:rsidP="00D05D6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Tätigkeit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5EF76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 xml:space="preserve"> </w:t>
            </w:r>
          </w:p>
        </w:tc>
      </w:tr>
      <w:tr w:rsidR="00D05D61" w:rsidRPr="00D05D61" w14:paraId="5BCE2F8C" w14:textId="77777777" w:rsidTr="00C72A5B">
        <w:trPr>
          <w:trHeight w:val="575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7180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Arbeitgebendes Unternehmen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70A2C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</w:tr>
      <w:tr w:rsidR="00D05D61" w:rsidRPr="00D05D61" w14:paraId="0E2BCBA4" w14:textId="77777777" w:rsidTr="00C72A5B">
        <w:trPr>
          <w:trHeight w:val="575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E78D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Dauer der Tätigkeit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CFF5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Jahre / Monate</w:t>
            </w:r>
          </w:p>
        </w:tc>
      </w:tr>
      <w:tr w:rsidR="00D05D61" w:rsidRPr="00D05D61" w14:paraId="301163E8" w14:textId="77777777" w:rsidTr="00C72A5B">
        <w:trPr>
          <w:trHeight w:val="755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FF9B1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Schwerpunkte der Tätigkeit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CE18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</w:tbl>
    <w:p w14:paraId="2632986B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5670"/>
      </w:tblGrid>
      <w:tr w:rsidR="00D05D61" w:rsidRPr="00D05D61" w14:paraId="07552635" w14:textId="77777777" w:rsidTr="00C72A5B">
        <w:trPr>
          <w:trHeight w:val="575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123D" w14:textId="77777777" w:rsidR="00D05D61" w:rsidRPr="00D05D61" w:rsidRDefault="00D05D61" w:rsidP="00D05D6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Tätigkeit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EB866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 xml:space="preserve"> </w:t>
            </w:r>
          </w:p>
        </w:tc>
      </w:tr>
      <w:tr w:rsidR="00D05D61" w:rsidRPr="00D05D61" w14:paraId="462B892A" w14:textId="77777777" w:rsidTr="00C72A5B">
        <w:trPr>
          <w:trHeight w:val="575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6A30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Arbeitgebendes Unternehmen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9058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</w:tr>
      <w:tr w:rsidR="00D05D61" w:rsidRPr="00D05D61" w14:paraId="5F791EAE" w14:textId="77777777" w:rsidTr="00C72A5B">
        <w:trPr>
          <w:trHeight w:val="575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DA37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Dauer der Tätigkeit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2E2C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Jahre / Monate</w:t>
            </w:r>
          </w:p>
        </w:tc>
      </w:tr>
      <w:tr w:rsidR="00D05D61" w:rsidRPr="00D05D61" w14:paraId="7F32A1FB" w14:textId="77777777" w:rsidTr="00C72A5B">
        <w:trPr>
          <w:trHeight w:val="755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AEB1A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Schwerpunkte der Tätigkeit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A21E2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</w:tbl>
    <w:p w14:paraId="547D13F1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5670"/>
      </w:tblGrid>
      <w:tr w:rsidR="00D05D61" w:rsidRPr="00D05D61" w14:paraId="6F788FFC" w14:textId="77777777" w:rsidTr="00C72A5B">
        <w:trPr>
          <w:trHeight w:val="575"/>
        </w:trPr>
        <w:tc>
          <w:tcPr>
            <w:tcW w:w="3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2E4D5" w14:textId="77777777" w:rsidR="00D05D61" w:rsidRPr="00D05D61" w:rsidRDefault="00D05D61" w:rsidP="00D05D61">
            <w:pPr>
              <w:numPr>
                <w:ilvl w:val="0"/>
                <w:numId w:val="10"/>
              </w:num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Tätigkeit</w:t>
            </w:r>
          </w:p>
        </w:tc>
        <w:tc>
          <w:tcPr>
            <w:tcW w:w="56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A8E1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 xml:space="preserve"> </w:t>
            </w:r>
          </w:p>
        </w:tc>
      </w:tr>
      <w:tr w:rsidR="00D05D61" w:rsidRPr="00D05D61" w14:paraId="1A5D815B" w14:textId="77777777" w:rsidTr="00C72A5B">
        <w:trPr>
          <w:trHeight w:val="575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A4FD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Arbeitgebendes Unternehmen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E7439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</w:tr>
      <w:tr w:rsidR="00D05D61" w:rsidRPr="00D05D61" w14:paraId="4B7432DE" w14:textId="77777777" w:rsidTr="00C72A5B">
        <w:trPr>
          <w:trHeight w:val="575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40F3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Dauer der Tätigkeit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0694A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Jahre / Monate</w:t>
            </w:r>
          </w:p>
        </w:tc>
      </w:tr>
      <w:tr w:rsidR="00D05D61" w:rsidRPr="00D05D61" w14:paraId="6CDEBC45" w14:textId="77777777" w:rsidTr="00C72A5B">
        <w:trPr>
          <w:trHeight w:val="755"/>
        </w:trPr>
        <w:tc>
          <w:tcPr>
            <w:tcW w:w="3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5992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>Schwerpunkte der Tätigkeit</w:t>
            </w:r>
          </w:p>
        </w:tc>
        <w:tc>
          <w:tcPr>
            <w:tcW w:w="56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91799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  <w:p w14:paraId="16DB0F18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</w:tr>
    </w:tbl>
    <w:p w14:paraId="37E997E1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  <w:r w:rsidRPr="00D05D61">
        <w:rPr>
          <w:rFonts w:ascii="DM Sans 14pt" w:hAnsi="DM Sans 14pt"/>
          <w:b/>
          <w:bCs/>
          <w:szCs w:val="22"/>
          <w:lang w:val="de"/>
        </w:rPr>
        <w:br w:type="page"/>
      </w:r>
    </w:p>
    <w:p w14:paraId="17747379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sz w:val="28"/>
          <w:szCs w:val="28"/>
          <w:lang w:val="de"/>
        </w:rPr>
      </w:pPr>
      <w:r w:rsidRPr="00D05D61">
        <w:rPr>
          <w:rFonts w:ascii="DM Sans 14pt" w:hAnsi="DM Sans 14pt"/>
          <w:sz w:val="28"/>
          <w:szCs w:val="28"/>
          <w:lang w:val="de"/>
        </w:rPr>
        <w:lastRenderedPageBreak/>
        <w:t>Sprachkompetenzen</w:t>
      </w:r>
    </w:p>
    <w:p w14:paraId="697EAF8A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p w14:paraId="3C211F05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  <w:r w:rsidRPr="00D05D61">
        <w:rPr>
          <w:rFonts w:ascii="DM Sans 14pt" w:hAnsi="DM Sans 14pt"/>
          <w:bCs/>
          <w:szCs w:val="22"/>
          <w:lang w:val="de"/>
        </w:rPr>
        <w:t xml:space="preserve">Bitte </w:t>
      </w:r>
      <w:r w:rsidRPr="00D05D61">
        <w:rPr>
          <w:rFonts w:ascii="DM Sans 14pt" w:hAnsi="DM Sans 14pt"/>
          <w:b/>
          <w:bCs/>
          <w:szCs w:val="22"/>
          <w:lang w:val="de"/>
        </w:rPr>
        <w:t>vermeide</w:t>
      </w:r>
      <w:r w:rsidRPr="00D05D61">
        <w:rPr>
          <w:rFonts w:ascii="DM Sans 14pt" w:hAnsi="DM Sans 14pt"/>
          <w:bCs/>
          <w:szCs w:val="22"/>
          <w:lang w:val="de"/>
        </w:rPr>
        <w:t xml:space="preserve"> Angaben wie Muttersprache, Erstsprache, Fremdsprache. </w:t>
      </w:r>
    </w:p>
    <w:p w14:paraId="5DAFCD25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tbl>
      <w:tblPr>
        <w:tblW w:w="9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"/>
        <w:gridCol w:w="2177"/>
        <w:gridCol w:w="3545"/>
        <w:gridCol w:w="3119"/>
      </w:tblGrid>
      <w:tr w:rsidR="00D05D61" w:rsidRPr="00D05D61" w14:paraId="56B962C6" w14:textId="77777777" w:rsidTr="00C72A5B">
        <w:trPr>
          <w:trHeight w:val="600"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E579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93569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Sprache</w:t>
            </w:r>
          </w:p>
        </w:tc>
        <w:tc>
          <w:tcPr>
            <w:tcW w:w="3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2F0E9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in Wort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E68C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in Schrift</w:t>
            </w:r>
          </w:p>
        </w:tc>
      </w:tr>
      <w:tr w:rsidR="00D05D61" w:rsidRPr="00D05D61" w14:paraId="64ED5195" w14:textId="77777777" w:rsidTr="00C72A5B">
        <w:trPr>
          <w:trHeight w:val="1353"/>
        </w:trPr>
        <w:tc>
          <w:tcPr>
            <w:tcW w:w="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F1E92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21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9C4E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D514D" w14:textId="77777777" w:rsidR="00D05D61" w:rsidRPr="00D05D61" w:rsidRDefault="00D05D61" w:rsidP="0068524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C2:</w:t>
            </w: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verhandlungssicher</w:t>
            </w:r>
          </w:p>
          <w:p w14:paraId="02E4BF35" w14:textId="77777777" w:rsidR="00D05D61" w:rsidRPr="00D05D61" w:rsidRDefault="00D05D61" w:rsidP="0068524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C1:</w:t>
            </w: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fließend</w:t>
            </w:r>
          </w:p>
          <w:p w14:paraId="1C880BA1" w14:textId="77777777" w:rsidR="00D05D61" w:rsidRPr="00D05D61" w:rsidRDefault="00D05D61" w:rsidP="0068524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B2:</w:t>
            </w: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gut</w:t>
            </w:r>
          </w:p>
          <w:p w14:paraId="2A32DBE2" w14:textId="77777777" w:rsidR="00D05D61" w:rsidRPr="00D05D61" w:rsidRDefault="00D05D61" w:rsidP="0068524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B1:</w:t>
            </w: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Grundkenntnisse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4703" w14:textId="77777777" w:rsidR="00D05D61" w:rsidRPr="00D05D61" w:rsidRDefault="00D05D61" w:rsidP="0068524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C2:</w:t>
            </w: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verhandlungssicher</w:t>
            </w:r>
          </w:p>
          <w:p w14:paraId="7CF33D17" w14:textId="77777777" w:rsidR="00D05D61" w:rsidRPr="00D05D61" w:rsidRDefault="00D05D61" w:rsidP="0068524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C1:</w:t>
            </w: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fließend</w:t>
            </w:r>
          </w:p>
          <w:p w14:paraId="1A7B9711" w14:textId="77777777" w:rsidR="00D05D61" w:rsidRPr="00D05D61" w:rsidRDefault="00D05D61" w:rsidP="0068524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B2:</w:t>
            </w: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gut</w:t>
            </w:r>
          </w:p>
          <w:p w14:paraId="125F1675" w14:textId="77777777" w:rsidR="00D05D61" w:rsidRPr="00D05D61" w:rsidRDefault="00D05D61" w:rsidP="00685246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B1:</w:t>
            </w: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Grundkenntnisse</w:t>
            </w:r>
          </w:p>
        </w:tc>
      </w:tr>
      <w:tr w:rsidR="00D05D61" w:rsidRPr="00D05D61" w14:paraId="3CFD49E8" w14:textId="77777777" w:rsidTr="00C72A5B">
        <w:trPr>
          <w:trHeight w:val="712"/>
        </w:trPr>
        <w:tc>
          <w:tcPr>
            <w:tcW w:w="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9B1D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1</w:t>
            </w:r>
          </w:p>
        </w:tc>
        <w:tc>
          <w:tcPr>
            <w:tcW w:w="21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AD83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Deutsch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2560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A2D9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</w:tr>
      <w:tr w:rsidR="00D05D61" w:rsidRPr="00D05D61" w14:paraId="062FD8B9" w14:textId="77777777" w:rsidTr="00C72A5B">
        <w:trPr>
          <w:trHeight w:val="712"/>
        </w:trPr>
        <w:tc>
          <w:tcPr>
            <w:tcW w:w="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1269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2</w:t>
            </w:r>
          </w:p>
        </w:tc>
        <w:tc>
          <w:tcPr>
            <w:tcW w:w="21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42AC5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Englisch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C599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45FD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</w:tr>
      <w:tr w:rsidR="00D05D61" w:rsidRPr="00D05D61" w14:paraId="6C199893" w14:textId="77777777" w:rsidTr="00C72A5B">
        <w:trPr>
          <w:trHeight w:val="712"/>
        </w:trPr>
        <w:tc>
          <w:tcPr>
            <w:tcW w:w="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F491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3</w:t>
            </w:r>
          </w:p>
        </w:tc>
        <w:tc>
          <w:tcPr>
            <w:tcW w:w="21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43D4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FE3F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95BF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</w:tr>
      <w:tr w:rsidR="00D05D61" w:rsidRPr="00D05D61" w14:paraId="12F494C3" w14:textId="77777777" w:rsidTr="00C72A5B">
        <w:trPr>
          <w:trHeight w:val="712"/>
        </w:trPr>
        <w:tc>
          <w:tcPr>
            <w:tcW w:w="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3797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4</w:t>
            </w:r>
          </w:p>
        </w:tc>
        <w:tc>
          <w:tcPr>
            <w:tcW w:w="21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45CD1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9AA47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0BEE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</w:tr>
      <w:tr w:rsidR="00D05D61" w:rsidRPr="00D05D61" w14:paraId="23307B57" w14:textId="77777777" w:rsidTr="00C72A5B">
        <w:trPr>
          <w:trHeight w:val="712"/>
        </w:trPr>
        <w:tc>
          <w:tcPr>
            <w:tcW w:w="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BC2E6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>5</w:t>
            </w:r>
          </w:p>
        </w:tc>
        <w:tc>
          <w:tcPr>
            <w:tcW w:w="217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0C507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3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35E5B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7A778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</w:tr>
    </w:tbl>
    <w:p w14:paraId="15F87CCB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p w14:paraId="758EA738" w14:textId="40914DA3" w:rsidR="00D05D61" w:rsidRPr="00A73867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/>
          <w:bCs/>
          <w:szCs w:val="22"/>
          <w:lang w:val="de"/>
        </w:rPr>
      </w:pPr>
      <w:r w:rsidRPr="00D05D61">
        <w:rPr>
          <w:rFonts w:ascii="DM Sans 14pt" w:hAnsi="DM Sans 14pt"/>
          <w:sz w:val="28"/>
          <w:szCs w:val="28"/>
          <w:lang w:val="de"/>
        </w:rPr>
        <w:t>Eintrittsdatum</w:t>
      </w:r>
    </w:p>
    <w:p w14:paraId="7CB1F40B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tbl>
      <w:tblPr>
        <w:tblW w:w="9346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8"/>
        <w:gridCol w:w="6268"/>
      </w:tblGrid>
      <w:tr w:rsidR="00D05D61" w:rsidRPr="00D05D61" w14:paraId="07CCCECB" w14:textId="77777777" w:rsidTr="00C72A5B">
        <w:trPr>
          <w:trHeight w:val="575"/>
        </w:trPr>
        <w:tc>
          <w:tcPr>
            <w:tcW w:w="30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4EFE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/>
                <w:szCs w:val="22"/>
                <w:lang w:val="de"/>
              </w:rPr>
            </w:pPr>
            <w:r w:rsidRPr="00D05D61">
              <w:rPr>
                <w:rFonts w:ascii="DM Sans 14pt" w:hAnsi="DM Sans 14pt"/>
                <w:b/>
                <w:szCs w:val="22"/>
                <w:lang w:val="de"/>
              </w:rPr>
              <w:t>Dein frühestmögliches Eintrittsdatum:</w:t>
            </w:r>
          </w:p>
        </w:tc>
        <w:tc>
          <w:tcPr>
            <w:tcW w:w="62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4FFF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  <w:r w:rsidRPr="00D05D61">
              <w:rPr>
                <w:rFonts w:ascii="DM Sans 14pt" w:hAnsi="DM Sans 14pt"/>
                <w:bCs/>
                <w:szCs w:val="22"/>
                <w:lang w:val="de"/>
              </w:rPr>
              <w:t xml:space="preserve"> </w:t>
            </w:r>
          </w:p>
        </w:tc>
      </w:tr>
    </w:tbl>
    <w:p w14:paraId="6CDDA46C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p w14:paraId="0DF9AA90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p w14:paraId="3E111C5F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sz w:val="28"/>
          <w:szCs w:val="28"/>
          <w:lang w:val="de"/>
        </w:rPr>
      </w:pPr>
      <w:r w:rsidRPr="00D05D61">
        <w:rPr>
          <w:rFonts w:ascii="DM Sans 14pt" w:hAnsi="DM Sans 14pt"/>
          <w:sz w:val="28"/>
          <w:szCs w:val="28"/>
          <w:lang w:val="de"/>
        </w:rPr>
        <w:t>Freiwillige Angabe</w:t>
      </w:r>
    </w:p>
    <w:p w14:paraId="317A3BFC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p w14:paraId="395BF35C" w14:textId="6C489CCA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  <w:r w:rsidRPr="00D05D61">
        <w:rPr>
          <w:rFonts w:ascii="DM Sans 14pt" w:hAnsi="DM Sans 14pt"/>
          <w:b/>
          <w:bCs/>
          <w:szCs w:val="22"/>
          <w:lang w:val="de"/>
        </w:rPr>
        <w:t xml:space="preserve">Wie bist </w:t>
      </w:r>
      <w:r w:rsidR="00986543">
        <w:rPr>
          <w:rFonts w:ascii="DM Sans 14pt" w:hAnsi="DM Sans 14pt"/>
          <w:b/>
          <w:bCs/>
          <w:szCs w:val="22"/>
          <w:lang w:val="de"/>
        </w:rPr>
        <w:t>d</w:t>
      </w:r>
      <w:r w:rsidRPr="00D05D61">
        <w:rPr>
          <w:rFonts w:ascii="DM Sans 14pt" w:hAnsi="DM Sans 14pt"/>
          <w:b/>
          <w:bCs/>
          <w:szCs w:val="22"/>
          <w:lang w:val="de"/>
        </w:rPr>
        <w:t>u auf die Stellenausschreibung aufmerksam geworden?</w:t>
      </w:r>
      <w:r w:rsidRPr="00D05D61">
        <w:rPr>
          <w:rFonts w:ascii="DM Sans 14pt" w:hAnsi="DM Sans 14pt"/>
          <w:bCs/>
          <w:szCs w:val="22"/>
          <w:lang w:val="de"/>
        </w:rPr>
        <w:t xml:space="preserve"> </w:t>
      </w:r>
      <w:r w:rsidR="004B5C57">
        <w:rPr>
          <w:rFonts w:ascii="DM Sans 14pt" w:hAnsi="DM Sans 14pt"/>
          <w:bCs/>
          <w:szCs w:val="22"/>
          <w:lang w:val="de"/>
        </w:rPr>
        <w:br/>
      </w:r>
      <w:r w:rsidRPr="00D05D61">
        <w:rPr>
          <w:rFonts w:ascii="DM Sans 14pt" w:hAnsi="DM Sans 14pt"/>
          <w:bCs/>
          <w:szCs w:val="22"/>
          <w:lang w:val="de"/>
        </w:rPr>
        <w:t>Diese Frage dient der Optimierung zukünftiger Stellenausschreibungen.</w:t>
      </w:r>
    </w:p>
    <w:p w14:paraId="1793EED6" w14:textId="77777777" w:rsidR="00D05D61" w:rsidRPr="00D05D61" w:rsidRDefault="00D05D61" w:rsidP="00D05D61">
      <w:pPr>
        <w:overflowPunct/>
        <w:autoSpaceDE/>
        <w:autoSpaceDN/>
        <w:adjustRightInd/>
        <w:textAlignment w:val="auto"/>
        <w:rPr>
          <w:rFonts w:ascii="DM Sans 14pt" w:hAnsi="DM Sans 14pt"/>
          <w:bCs/>
          <w:szCs w:val="22"/>
          <w:lang w:val="de"/>
        </w:rPr>
      </w:pPr>
    </w:p>
    <w:tbl>
      <w:tblPr>
        <w:tblW w:w="9346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D05D61" w:rsidRPr="00D05D61" w14:paraId="6AAF2DCF" w14:textId="77777777" w:rsidTr="00D77646">
        <w:trPr>
          <w:trHeight w:val="526"/>
        </w:trPr>
        <w:tc>
          <w:tcPr>
            <w:tcW w:w="934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E3620" w14:textId="77777777" w:rsidR="00D05D61" w:rsidRPr="00D05D61" w:rsidRDefault="00D05D61" w:rsidP="00D05D61">
            <w:pPr>
              <w:overflowPunct/>
              <w:autoSpaceDE/>
              <w:autoSpaceDN/>
              <w:adjustRightInd/>
              <w:textAlignment w:val="auto"/>
              <w:rPr>
                <w:rFonts w:ascii="DM Sans 14pt" w:hAnsi="DM Sans 14pt"/>
                <w:bCs/>
                <w:szCs w:val="22"/>
                <w:lang w:val="de"/>
              </w:rPr>
            </w:pPr>
          </w:p>
        </w:tc>
      </w:tr>
    </w:tbl>
    <w:p w14:paraId="5E5C7984" w14:textId="77777777" w:rsidR="00A13608" w:rsidRPr="001E7DA1" w:rsidRDefault="00A13608" w:rsidP="001E7DA1">
      <w:pPr>
        <w:spacing w:line="260" w:lineRule="auto"/>
        <w:rPr>
          <w:rFonts w:ascii="DM Sans 14pt" w:hAnsi="DM Sans 14pt"/>
          <w:bCs/>
          <w:szCs w:val="22"/>
        </w:rPr>
      </w:pPr>
    </w:p>
    <w:sectPr w:rsidR="00A13608" w:rsidRPr="001E7DA1" w:rsidSect="00427AFB">
      <w:headerReference w:type="default" r:id="rId9"/>
      <w:footerReference w:type="default" r:id="rId10"/>
      <w:type w:val="continuous"/>
      <w:pgSz w:w="11907" w:h="16840"/>
      <w:pgMar w:top="573" w:right="1134" w:bottom="1985" w:left="1418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77D4" w14:textId="77777777" w:rsidR="00EA4AB3" w:rsidRDefault="00EA4AB3">
      <w:r>
        <w:separator/>
      </w:r>
    </w:p>
  </w:endnote>
  <w:endnote w:type="continuationSeparator" w:id="0">
    <w:p w14:paraId="168332B0" w14:textId="77777777" w:rsidR="00EA4AB3" w:rsidRDefault="00EA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M Sans 14pt Medium">
    <w:altName w:val="Calibri"/>
    <w:panose1 w:val="020B0604020202020204"/>
    <w:charset w:val="4D"/>
    <w:family w:val="auto"/>
    <w:pitch w:val="variable"/>
    <w:sig w:usb0="8000002F" w:usb1="4000204B" w:usb2="00000000" w:usb3="00000000" w:csb0="00000093" w:csb1="00000000"/>
  </w:font>
  <w:font w:name="DM Sans 14pt">
    <w:altName w:val="DM Sans"/>
    <w:panose1 w:val="020B0604020202020204"/>
    <w:charset w:val="4D"/>
    <w:family w:val="auto"/>
    <w:pitch w:val="variable"/>
    <w:sig w:usb0="8000002F" w:usb1="4000204B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M Sans"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8542" w14:textId="4A832672" w:rsidR="00152A88" w:rsidRPr="00152A88" w:rsidRDefault="00152A88" w:rsidP="00152A88">
    <w:pPr>
      <w:spacing w:before="240" w:after="240" w:line="276" w:lineRule="auto"/>
      <w:ind w:left="7952" w:firstLine="284"/>
      <w:rPr>
        <w:rFonts w:ascii="DM Sans 14pt" w:hAnsi="DM Sans 14pt"/>
        <w:i/>
        <w:iCs/>
        <w:sz w:val="16"/>
        <w:szCs w:val="16"/>
      </w:rPr>
    </w:pPr>
    <w:r w:rsidRPr="00152A88">
      <w:rPr>
        <w:rFonts w:ascii="DM Sans 14pt" w:hAnsi="DM Sans 14pt"/>
        <w:i/>
        <w:iCs/>
        <w:sz w:val="16"/>
        <w:szCs w:val="16"/>
      </w:rPr>
      <w:t xml:space="preserve">Seite </w:t>
    </w:r>
    <w:r w:rsidRPr="00152A88">
      <w:rPr>
        <w:rFonts w:ascii="DM Sans 14pt" w:hAnsi="DM Sans 14pt"/>
        <w:i/>
        <w:iCs/>
        <w:sz w:val="16"/>
        <w:szCs w:val="16"/>
      </w:rPr>
      <w:fldChar w:fldCharType="begin"/>
    </w:r>
    <w:r w:rsidRPr="00152A88">
      <w:rPr>
        <w:rFonts w:ascii="DM Sans 14pt" w:hAnsi="DM Sans 14pt"/>
        <w:i/>
        <w:iCs/>
        <w:sz w:val="16"/>
        <w:szCs w:val="16"/>
      </w:rPr>
      <w:instrText xml:space="preserve"> PAGE  \* Arabic  \* MERGEFORMAT </w:instrText>
    </w:r>
    <w:r w:rsidRPr="00152A88">
      <w:rPr>
        <w:rFonts w:ascii="DM Sans 14pt" w:hAnsi="DM Sans 14pt"/>
        <w:i/>
        <w:iCs/>
        <w:sz w:val="16"/>
        <w:szCs w:val="16"/>
      </w:rPr>
      <w:fldChar w:fldCharType="separate"/>
    </w:r>
    <w:r w:rsidRPr="00152A88">
      <w:rPr>
        <w:rFonts w:ascii="DM Sans 14pt" w:hAnsi="DM Sans 14pt"/>
        <w:i/>
        <w:iCs/>
        <w:sz w:val="16"/>
        <w:szCs w:val="16"/>
      </w:rPr>
      <w:t>1</w:t>
    </w:r>
    <w:r w:rsidRPr="00152A88">
      <w:rPr>
        <w:rFonts w:ascii="DM Sans 14pt" w:hAnsi="DM Sans 14pt"/>
        <w:i/>
        <w:iCs/>
        <w:sz w:val="16"/>
        <w:szCs w:val="16"/>
      </w:rPr>
      <w:fldChar w:fldCharType="end"/>
    </w:r>
    <w:r w:rsidRPr="00152A88">
      <w:rPr>
        <w:rFonts w:ascii="DM Sans 14pt" w:hAnsi="DM Sans 14pt"/>
        <w:i/>
        <w:iCs/>
        <w:sz w:val="16"/>
        <w:szCs w:val="16"/>
      </w:rPr>
      <w:t xml:space="preserve"> von </w:t>
    </w:r>
    <w:r w:rsidRPr="00152A88">
      <w:rPr>
        <w:rFonts w:ascii="DM Sans 14pt" w:hAnsi="DM Sans 14pt"/>
        <w:i/>
        <w:iCs/>
        <w:sz w:val="16"/>
        <w:szCs w:val="16"/>
      </w:rPr>
      <w:fldChar w:fldCharType="begin"/>
    </w:r>
    <w:r w:rsidRPr="00152A88">
      <w:rPr>
        <w:rFonts w:ascii="DM Sans 14pt" w:hAnsi="DM Sans 14pt"/>
        <w:i/>
        <w:iCs/>
        <w:sz w:val="16"/>
        <w:szCs w:val="16"/>
      </w:rPr>
      <w:instrText xml:space="preserve"> NUMPAGES  \* Arabic  \* MERGEFORMAT </w:instrText>
    </w:r>
    <w:r w:rsidRPr="00152A88">
      <w:rPr>
        <w:rFonts w:ascii="DM Sans 14pt" w:hAnsi="DM Sans 14pt"/>
        <w:i/>
        <w:iCs/>
        <w:sz w:val="16"/>
        <w:szCs w:val="16"/>
      </w:rPr>
      <w:fldChar w:fldCharType="separate"/>
    </w:r>
    <w:r w:rsidRPr="00152A88">
      <w:rPr>
        <w:rFonts w:ascii="DM Sans 14pt" w:hAnsi="DM Sans 14pt"/>
        <w:i/>
        <w:iCs/>
        <w:sz w:val="16"/>
        <w:szCs w:val="16"/>
      </w:rPr>
      <w:t>2</w:t>
    </w:r>
    <w:r w:rsidRPr="00152A88">
      <w:rPr>
        <w:rFonts w:ascii="DM Sans 14pt" w:hAnsi="DM Sans 14pt"/>
        <w:i/>
        <w:iCs/>
        <w:noProof/>
        <w:sz w:val="16"/>
        <w:szCs w:val="16"/>
      </w:rPr>
      <w:fldChar w:fldCharType="end"/>
    </w:r>
  </w:p>
  <w:p w14:paraId="462244AC" w14:textId="72EA0C00" w:rsidR="00814E5C" w:rsidRPr="007F0609" w:rsidRDefault="00814E5C" w:rsidP="00152A88">
    <w:pPr>
      <w:spacing w:line="276" w:lineRule="auto"/>
      <w:jc w:val="right"/>
      <w:rPr>
        <w:rFonts w:ascii="DM Sans 14pt Medium" w:hAnsi="DM Sans 14pt Medium" w:cs="Arial"/>
        <w:color w:val="000000" w:themeColor="text1"/>
        <w:sz w:val="16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157B" w14:textId="77777777" w:rsidR="00EA4AB3" w:rsidRDefault="00EA4AB3">
      <w:r>
        <w:separator/>
      </w:r>
    </w:p>
  </w:footnote>
  <w:footnote w:type="continuationSeparator" w:id="0">
    <w:p w14:paraId="597ADF27" w14:textId="77777777" w:rsidR="00EA4AB3" w:rsidRDefault="00EA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0D2F0" w14:textId="4692DE28" w:rsidR="00427AFB" w:rsidRDefault="00427AFB" w:rsidP="00427AFB">
    <w:pPr>
      <w:pStyle w:val="Kopfzeile"/>
      <w:jc w:val="right"/>
    </w:pPr>
    <w:r w:rsidRPr="00427AFB">
      <w:rPr>
        <w:noProof/>
        <w:vertAlign w:val="subscript"/>
      </w:rPr>
      <w:drawing>
        <wp:anchor distT="0" distB="0" distL="114300" distR="114300" simplePos="0" relativeHeight="251662336" behindDoc="0" locked="0" layoutInCell="1" allowOverlap="1" wp14:anchorId="0B61705D" wp14:editId="6E0E93E4">
          <wp:simplePos x="0" y="0"/>
          <wp:positionH relativeFrom="column">
            <wp:posOffset>2505961</wp:posOffset>
          </wp:positionH>
          <wp:positionV relativeFrom="paragraph">
            <wp:posOffset>1165</wp:posOffset>
          </wp:positionV>
          <wp:extent cx="3798439" cy="949345"/>
          <wp:effectExtent l="0" t="0" r="0" b="0"/>
          <wp:wrapNone/>
          <wp:docPr id="1105830265" name="Grafik 1105830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30265" name="Grafik 1105830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16" b="8916"/>
                  <a:stretch>
                    <a:fillRect/>
                  </a:stretch>
                </pic:blipFill>
                <pic:spPr bwMode="auto">
                  <a:xfrm>
                    <a:off x="0" y="0"/>
                    <a:ext cx="3798439" cy="949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0C8A7" w14:textId="77777777" w:rsidR="00427AFB" w:rsidRDefault="00427AFB" w:rsidP="00427AFB">
    <w:pPr>
      <w:pStyle w:val="Kopfzeile"/>
      <w:tabs>
        <w:tab w:val="left" w:pos="642"/>
      </w:tabs>
    </w:pPr>
    <w:r>
      <w:tab/>
    </w:r>
  </w:p>
  <w:p w14:paraId="7922AFCB" w14:textId="77777777" w:rsidR="00427AFB" w:rsidRDefault="00427AFB" w:rsidP="00427AFB">
    <w:pPr>
      <w:pStyle w:val="Kopfzeile"/>
      <w:tabs>
        <w:tab w:val="left" w:pos="642"/>
      </w:tabs>
    </w:pPr>
  </w:p>
  <w:p w14:paraId="4E8D010C" w14:textId="493E612C" w:rsidR="00427AFB" w:rsidRDefault="00427AFB" w:rsidP="00427AFB">
    <w:pPr>
      <w:pStyle w:val="Kopfzeile"/>
      <w:tabs>
        <w:tab w:val="left" w:pos="642"/>
      </w:tabs>
    </w:pPr>
    <w:r>
      <w:tab/>
    </w:r>
    <w:r>
      <w:tab/>
    </w:r>
  </w:p>
  <w:p w14:paraId="22272592" w14:textId="28993E8A" w:rsidR="00427AFB" w:rsidRDefault="00427AFB" w:rsidP="00427AFB">
    <w:pPr>
      <w:pStyle w:val="Kopfzeile"/>
      <w:jc w:val="right"/>
    </w:pPr>
  </w:p>
  <w:p w14:paraId="5579E0C5" w14:textId="2FAABFEB" w:rsidR="00F82C48" w:rsidRDefault="00F82C48" w:rsidP="00427AF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62A46"/>
    <w:multiLevelType w:val="hybridMultilevel"/>
    <w:tmpl w:val="E6025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2CE5"/>
    <w:multiLevelType w:val="hybridMultilevel"/>
    <w:tmpl w:val="BC5CAEF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27CA1"/>
    <w:multiLevelType w:val="hybridMultilevel"/>
    <w:tmpl w:val="F3C46BD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7764C"/>
    <w:multiLevelType w:val="hybridMultilevel"/>
    <w:tmpl w:val="188AEA3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12A1A"/>
    <w:multiLevelType w:val="multilevel"/>
    <w:tmpl w:val="A442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56A95"/>
    <w:multiLevelType w:val="hybridMultilevel"/>
    <w:tmpl w:val="026C62EE"/>
    <w:lvl w:ilvl="0" w:tplc="B91CDB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440CB"/>
    <w:multiLevelType w:val="hybridMultilevel"/>
    <w:tmpl w:val="219A59F4"/>
    <w:lvl w:ilvl="0" w:tplc="F7587CB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A8936C5"/>
    <w:multiLevelType w:val="hybridMultilevel"/>
    <w:tmpl w:val="403A633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A06F2"/>
    <w:multiLevelType w:val="multilevel"/>
    <w:tmpl w:val="F3C46BDE"/>
    <w:styleLink w:val="AktuelleLis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B413F"/>
    <w:multiLevelType w:val="hybridMultilevel"/>
    <w:tmpl w:val="471EBB24"/>
    <w:lvl w:ilvl="0" w:tplc="E0105E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80" w:hanging="360"/>
      </w:pPr>
    </w:lvl>
    <w:lvl w:ilvl="2" w:tplc="0407001B" w:tentative="1">
      <w:start w:val="1"/>
      <w:numFmt w:val="lowerRoman"/>
      <w:lvlText w:val="%3."/>
      <w:lvlJc w:val="right"/>
      <w:pPr>
        <w:ind w:left="1900" w:hanging="180"/>
      </w:pPr>
    </w:lvl>
    <w:lvl w:ilvl="3" w:tplc="0407000F" w:tentative="1">
      <w:start w:val="1"/>
      <w:numFmt w:val="decimal"/>
      <w:lvlText w:val="%4."/>
      <w:lvlJc w:val="left"/>
      <w:pPr>
        <w:ind w:left="2620" w:hanging="360"/>
      </w:pPr>
    </w:lvl>
    <w:lvl w:ilvl="4" w:tplc="04070019" w:tentative="1">
      <w:start w:val="1"/>
      <w:numFmt w:val="lowerLetter"/>
      <w:lvlText w:val="%5."/>
      <w:lvlJc w:val="left"/>
      <w:pPr>
        <w:ind w:left="3340" w:hanging="360"/>
      </w:pPr>
    </w:lvl>
    <w:lvl w:ilvl="5" w:tplc="0407001B" w:tentative="1">
      <w:start w:val="1"/>
      <w:numFmt w:val="lowerRoman"/>
      <w:lvlText w:val="%6."/>
      <w:lvlJc w:val="right"/>
      <w:pPr>
        <w:ind w:left="4060" w:hanging="180"/>
      </w:pPr>
    </w:lvl>
    <w:lvl w:ilvl="6" w:tplc="0407000F" w:tentative="1">
      <w:start w:val="1"/>
      <w:numFmt w:val="decimal"/>
      <w:lvlText w:val="%7."/>
      <w:lvlJc w:val="left"/>
      <w:pPr>
        <w:ind w:left="4780" w:hanging="360"/>
      </w:pPr>
    </w:lvl>
    <w:lvl w:ilvl="7" w:tplc="04070019" w:tentative="1">
      <w:start w:val="1"/>
      <w:numFmt w:val="lowerLetter"/>
      <w:lvlText w:val="%8."/>
      <w:lvlJc w:val="left"/>
      <w:pPr>
        <w:ind w:left="5500" w:hanging="360"/>
      </w:pPr>
    </w:lvl>
    <w:lvl w:ilvl="8" w:tplc="0407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6CB641FB"/>
    <w:multiLevelType w:val="multilevel"/>
    <w:tmpl w:val="10D2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F6D8B"/>
    <w:multiLevelType w:val="hybridMultilevel"/>
    <w:tmpl w:val="0462A26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E1DA6"/>
    <w:multiLevelType w:val="hybridMultilevel"/>
    <w:tmpl w:val="D5862F8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235401">
    <w:abstractNumId w:val="9"/>
  </w:num>
  <w:num w:numId="2" w16cid:durableId="353264767">
    <w:abstractNumId w:val="7"/>
  </w:num>
  <w:num w:numId="3" w16cid:durableId="342588200">
    <w:abstractNumId w:val="3"/>
  </w:num>
  <w:num w:numId="4" w16cid:durableId="1916433372">
    <w:abstractNumId w:val="12"/>
  </w:num>
  <w:num w:numId="5" w16cid:durableId="1221404526">
    <w:abstractNumId w:val="13"/>
  </w:num>
  <w:num w:numId="6" w16cid:durableId="1348291557">
    <w:abstractNumId w:val="1"/>
  </w:num>
  <w:num w:numId="7" w16cid:durableId="1942908578">
    <w:abstractNumId w:val="11"/>
  </w:num>
  <w:num w:numId="8" w16cid:durableId="381753733">
    <w:abstractNumId w:val="4"/>
  </w:num>
  <w:num w:numId="9" w16cid:durableId="167527426">
    <w:abstractNumId w:val="0"/>
  </w:num>
  <w:num w:numId="10" w16cid:durableId="1534731739">
    <w:abstractNumId w:val="10"/>
  </w:num>
  <w:num w:numId="11" w16cid:durableId="46757435">
    <w:abstractNumId w:val="6"/>
  </w:num>
  <w:num w:numId="12" w16cid:durableId="1630474844">
    <w:abstractNumId w:val="5"/>
  </w:num>
  <w:num w:numId="13" w16cid:durableId="574314462">
    <w:abstractNumId w:val="2"/>
  </w:num>
  <w:num w:numId="14" w16cid:durableId="499394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9"/>
    <w:rsid w:val="00002AA1"/>
    <w:rsid w:val="000047D6"/>
    <w:rsid w:val="00011B08"/>
    <w:rsid w:val="000208DC"/>
    <w:rsid w:val="0002655F"/>
    <w:rsid w:val="00057E16"/>
    <w:rsid w:val="00070C4A"/>
    <w:rsid w:val="00073380"/>
    <w:rsid w:val="00092AE8"/>
    <w:rsid w:val="000A189F"/>
    <w:rsid w:val="000A5005"/>
    <w:rsid w:val="000A5C45"/>
    <w:rsid w:val="000C23F0"/>
    <w:rsid w:val="000C3F6D"/>
    <w:rsid w:val="000E7275"/>
    <w:rsid w:val="000F1D35"/>
    <w:rsid w:val="000F2713"/>
    <w:rsid w:val="000F57A8"/>
    <w:rsid w:val="00105E71"/>
    <w:rsid w:val="00123C53"/>
    <w:rsid w:val="00131215"/>
    <w:rsid w:val="00147B5B"/>
    <w:rsid w:val="00152A88"/>
    <w:rsid w:val="001543CB"/>
    <w:rsid w:val="0016460E"/>
    <w:rsid w:val="00167F68"/>
    <w:rsid w:val="001724E8"/>
    <w:rsid w:val="00175EF6"/>
    <w:rsid w:val="00192763"/>
    <w:rsid w:val="00197622"/>
    <w:rsid w:val="00197A67"/>
    <w:rsid w:val="001A4102"/>
    <w:rsid w:val="001B359C"/>
    <w:rsid w:val="001B4610"/>
    <w:rsid w:val="001C38CD"/>
    <w:rsid w:val="001E46BA"/>
    <w:rsid w:val="001E7DA1"/>
    <w:rsid w:val="002063B5"/>
    <w:rsid w:val="00233E4C"/>
    <w:rsid w:val="002429C0"/>
    <w:rsid w:val="00267171"/>
    <w:rsid w:val="00270932"/>
    <w:rsid w:val="00272D7E"/>
    <w:rsid w:val="00275E98"/>
    <w:rsid w:val="002839C1"/>
    <w:rsid w:val="002852BE"/>
    <w:rsid w:val="00293B60"/>
    <w:rsid w:val="002C31C3"/>
    <w:rsid w:val="002C49C0"/>
    <w:rsid w:val="002C558A"/>
    <w:rsid w:val="002D178F"/>
    <w:rsid w:val="002D2D98"/>
    <w:rsid w:val="002E36AB"/>
    <w:rsid w:val="002F75E7"/>
    <w:rsid w:val="002F7BD9"/>
    <w:rsid w:val="003022DB"/>
    <w:rsid w:val="00311E44"/>
    <w:rsid w:val="0034141B"/>
    <w:rsid w:val="003479F6"/>
    <w:rsid w:val="00354F9D"/>
    <w:rsid w:val="00367C67"/>
    <w:rsid w:val="00370EE0"/>
    <w:rsid w:val="0037376E"/>
    <w:rsid w:val="00374F19"/>
    <w:rsid w:val="00377072"/>
    <w:rsid w:val="00390621"/>
    <w:rsid w:val="003A338A"/>
    <w:rsid w:val="003A6CF2"/>
    <w:rsid w:val="003B3D63"/>
    <w:rsid w:val="003E7CE7"/>
    <w:rsid w:val="003F4984"/>
    <w:rsid w:val="00416B92"/>
    <w:rsid w:val="00425300"/>
    <w:rsid w:val="0042598F"/>
    <w:rsid w:val="00427AFB"/>
    <w:rsid w:val="00434D71"/>
    <w:rsid w:val="00451516"/>
    <w:rsid w:val="004518D3"/>
    <w:rsid w:val="00454741"/>
    <w:rsid w:val="0045505B"/>
    <w:rsid w:val="004833B0"/>
    <w:rsid w:val="004A355F"/>
    <w:rsid w:val="004A3E67"/>
    <w:rsid w:val="004A56B1"/>
    <w:rsid w:val="004A5ABD"/>
    <w:rsid w:val="004B5C57"/>
    <w:rsid w:val="004D1973"/>
    <w:rsid w:val="004E757E"/>
    <w:rsid w:val="004F5EC0"/>
    <w:rsid w:val="00511005"/>
    <w:rsid w:val="00511F19"/>
    <w:rsid w:val="00514B01"/>
    <w:rsid w:val="0051709E"/>
    <w:rsid w:val="00522FBA"/>
    <w:rsid w:val="00523FCA"/>
    <w:rsid w:val="00531777"/>
    <w:rsid w:val="00544DE8"/>
    <w:rsid w:val="00564070"/>
    <w:rsid w:val="00590F80"/>
    <w:rsid w:val="005940A1"/>
    <w:rsid w:val="00595D0A"/>
    <w:rsid w:val="00596A07"/>
    <w:rsid w:val="005C4DA1"/>
    <w:rsid w:val="005C5F46"/>
    <w:rsid w:val="005D66E3"/>
    <w:rsid w:val="005E051F"/>
    <w:rsid w:val="005F7B6E"/>
    <w:rsid w:val="00603875"/>
    <w:rsid w:val="00607C71"/>
    <w:rsid w:val="00620757"/>
    <w:rsid w:val="006235AF"/>
    <w:rsid w:val="00641049"/>
    <w:rsid w:val="00644D28"/>
    <w:rsid w:val="00646837"/>
    <w:rsid w:val="00647409"/>
    <w:rsid w:val="00656301"/>
    <w:rsid w:val="006609AA"/>
    <w:rsid w:val="00670B78"/>
    <w:rsid w:val="006719DE"/>
    <w:rsid w:val="00675938"/>
    <w:rsid w:val="00685246"/>
    <w:rsid w:val="00694ADD"/>
    <w:rsid w:val="006B547B"/>
    <w:rsid w:val="006C2015"/>
    <w:rsid w:val="006C3EBB"/>
    <w:rsid w:val="006C4C66"/>
    <w:rsid w:val="006D6AD0"/>
    <w:rsid w:val="006E2851"/>
    <w:rsid w:val="006F357B"/>
    <w:rsid w:val="00701DA7"/>
    <w:rsid w:val="00703E97"/>
    <w:rsid w:val="00716F31"/>
    <w:rsid w:val="00730D2D"/>
    <w:rsid w:val="007336ED"/>
    <w:rsid w:val="00735218"/>
    <w:rsid w:val="00740B5A"/>
    <w:rsid w:val="0075121C"/>
    <w:rsid w:val="00755CF4"/>
    <w:rsid w:val="00776BBA"/>
    <w:rsid w:val="007A6379"/>
    <w:rsid w:val="007C063F"/>
    <w:rsid w:val="007C22C0"/>
    <w:rsid w:val="007C2D96"/>
    <w:rsid w:val="007C7224"/>
    <w:rsid w:val="007D0DA6"/>
    <w:rsid w:val="007D22A5"/>
    <w:rsid w:val="007D74FA"/>
    <w:rsid w:val="007D76D5"/>
    <w:rsid w:val="007D7B23"/>
    <w:rsid w:val="007D7E4A"/>
    <w:rsid w:val="007E50C7"/>
    <w:rsid w:val="007F0609"/>
    <w:rsid w:val="007F50CB"/>
    <w:rsid w:val="00814E5C"/>
    <w:rsid w:val="00815624"/>
    <w:rsid w:val="008227D0"/>
    <w:rsid w:val="00826364"/>
    <w:rsid w:val="008334D4"/>
    <w:rsid w:val="00854551"/>
    <w:rsid w:val="00867194"/>
    <w:rsid w:val="00890E92"/>
    <w:rsid w:val="00896E2C"/>
    <w:rsid w:val="008A1A51"/>
    <w:rsid w:val="008A3164"/>
    <w:rsid w:val="008C0EE2"/>
    <w:rsid w:val="008C4273"/>
    <w:rsid w:val="008D2BF9"/>
    <w:rsid w:val="008E3C05"/>
    <w:rsid w:val="008F6917"/>
    <w:rsid w:val="009005EF"/>
    <w:rsid w:val="00905EC2"/>
    <w:rsid w:val="00911C1A"/>
    <w:rsid w:val="0093174F"/>
    <w:rsid w:val="0093279C"/>
    <w:rsid w:val="00951BE6"/>
    <w:rsid w:val="00962506"/>
    <w:rsid w:val="00964734"/>
    <w:rsid w:val="00977E3E"/>
    <w:rsid w:val="00986543"/>
    <w:rsid w:val="009978DE"/>
    <w:rsid w:val="009A637B"/>
    <w:rsid w:val="009B5231"/>
    <w:rsid w:val="009C3A9F"/>
    <w:rsid w:val="009D69F9"/>
    <w:rsid w:val="009E37E4"/>
    <w:rsid w:val="009E40C3"/>
    <w:rsid w:val="009E6DA3"/>
    <w:rsid w:val="009E7C20"/>
    <w:rsid w:val="009F6B6F"/>
    <w:rsid w:val="009F7C44"/>
    <w:rsid w:val="00A07565"/>
    <w:rsid w:val="00A13608"/>
    <w:rsid w:val="00A1547E"/>
    <w:rsid w:val="00A21890"/>
    <w:rsid w:val="00A23932"/>
    <w:rsid w:val="00A3231E"/>
    <w:rsid w:val="00A446C5"/>
    <w:rsid w:val="00A63F7A"/>
    <w:rsid w:val="00A73867"/>
    <w:rsid w:val="00A84012"/>
    <w:rsid w:val="00A95DC5"/>
    <w:rsid w:val="00AA11EE"/>
    <w:rsid w:val="00AA697D"/>
    <w:rsid w:val="00AC04B1"/>
    <w:rsid w:val="00AC5DEC"/>
    <w:rsid w:val="00AD5272"/>
    <w:rsid w:val="00B1369B"/>
    <w:rsid w:val="00B13739"/>
    <w:rsid w:val="00B308BA"/>
    <w:rsid w:val="00B47BD8"/>
    <w:rsid w:val="00B60DEC"/>
    <w:rsid w:val="00B716A4"/>
    <w:rsid w:val="00B76FB5"/>
    <w:rsid w:val="00B81F78"/>
    <w:rsid w:val="00B94D3A"/>
    <w:rsid w:val="00BA2E53"/>
    <w:rsid w:val="00BB17D7"/>
    <w:rsid w:val="00BB34F7"/>
    <w:rsid w:val="00BD6CFB"/>
    <w:rsid w:val="00BE3EC9"/>
    <w:rsid w:val="00BE5D1C"/>
    <w:rsid w:val="00BE5E73"/>
    <w:rsid w:val="00C02CF6"/>
    <w:rsid w:val="00C13194"/>
    <w:rsid w:val="00C150A2"/>
    <w:rsid w:val="00C26679"/>
    <w:rsid w:val="00C27117"/>
    <w:rsid w:val="00C30398"/>
    <w:rsid w:val="00C308F5"/>
    <w:rsid w:val="00C41A03"/>
    <w:rsid w:val="00C45E5F"/>
    <w:rsid w:val="00C51180"/>
    <w:rsid w:val="00C61EAF"/>
    <w:rsid w:val="00C67732"/>
    <w:rsid w:val="00C67F0D"/>
    <w:rsid w:val="00C72A5B"/>
    <w:rsid w:val="00C838A9"/>
    <w:rsid w:val="00C8699C"/>
    <w:rsid w:val="00C94421"/>
    <w:rsid w:val="00CA1ECA"/>
    <w:rsid w:val="00CA673B"/>
    <w:rsid w:val="00CA7AB3"/>
    <w:rsid w:val="00CC1A1E"/>
    <w:rsid w:val="00CD7AF9"/>
    <w:rsid w:val="00CE2AD6"/>
    <w:rsid w:val="00CE48BC"/>
    <w:rsid w:val="00D028C0"/>
    <w:rsid w:val="00D05D61"/>
    <w:rsid w:val="00D14513"/>
    <w:rsid w:val="00D16B75"/>
    <w:rsid w:val="00D17F56"/>
    <w:rsid w:val="00D3613B"/>
    <w:rsid w:val="00D42D14"/>
    <w:rsid w:val="00D45A51"/>
    <w:rsid w:val="00D55414"/>
    <w:rsid w:val="00D65D67"/>
    <w:rsid w:val="00D73501"/>
    <w:rsid w:val="00D77646"/>
    <w:rsid w:val="00D82CFE"/>
    <w:rsid w:val="00D94015"/>
    <w:rsid w:val="00D97B26"/>
    <w:rsid w:val="00DA0245"/>
    <w:rsid w:val="00DA5F8E"/>
    <w:rsid w:val="00DC4917"/>
    <w:rsid w:val="00DD61FE"/>
    <w:rsid w:val="00DE4143"/>
    <w:rsid w:val="00E10972"/>
    <w:rsid w:val="00E1714C"/>
    <w:rsid w:val="00E20FF9"/>
    <w:rsid w:val="00E24312"/>
    <w:rsid w:val="00E26C4F"/>
    <w:rsid w:val="00E32505"/>
    <w:rsid w:val="00E65EEC"/>
    <w:rsid w:val="00E7108C"/>
    <w:rsid w:val="00E805F2"/>
    <w:rsid w:val="00E956CA"/>
    <w:rsid w:val="00EA23C2"/>
    <w:rsid w:val="00EA4AB3"/>
    <w:rsid w:val="00EB06BD"/>
    <w:rsid w:val="00EB4EFE"/>
    <w:rsid w:val="00EB597A"/>
    <w:rsid w:val="00EB7818"/>
    <w:rsid w:val="00EC268D"/>
    <w:rsid w:val="00EC61F0"/>
    <w:rsid w:val="00ED3440"/>
    <w:rsid w:val="00ED4A2F"/>
    <w:rsid w:val="00EF48F7"/>
    <w:rsid w:val="00EF72EE"/>
    <w:rsid w:val="00F03E4D"/>
    <w:rsid w:val="00F07DE1"/>
    <w:rsid w:val="00F17F1D"/>
    <w:rsid w:val="00F32BC7"/>
    <w:rsid w:val="00F35BE5"/>
    <w:rsid w:val="00F37568"/>
    <w:rsid w:val="00F7662A"/>
    <w:rsid w:val="00F82C48"/>
    <w:rsid w:val="00FB6887"/>
    <w:rsid w:val="00FC0C56"/>
    <w:rsid w:val="00FC1A75"/>
    <w:rsid w:val="00FE5AB8"/>
    <w:rsid w:val="00FF0EA7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CAE8C0"/>
  <w15:docId w15:val="{05873604-8D2B-E746-92B1-09FFF4EF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759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694ADD"/>
    <w:pPr>
      <w:keepNext/>
      <w:spacing w:before="100"/>
      <w:outlineLvl w:val="0"/>
    </w:pPr>
    <w:rPr>
      <w:rFonts w:cs="Arial"/>
      <w:sz w:val="32"/>
      <w:lang w:val="fr-FR"/>
    </w:rPr>
  </w:style>
  <w:style w:type="paragraph" w:styleId="berschrift2">
    <w:name w:val="heading 2"/>
    <w:basedOn w:val="Standard"/>
    <w:next w:val="Standard"/>
    <w:qFormat/>
    <w:rsid w:val="00694ADD"/>
    <w:pPr>
      <w:keepNext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berschrift3">
    <w:name w:val="heading 3"/>
    <w:basedOn w:val="Standard"/>
    <w:next w:val="Standard"/>
    <w:qFormat/>
    <w:rsid w:val="00694ADD"/>
    <w:pPr>
      <w:keepNext/>
      <w:ind w:right="-3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rsid w:val="00694ADD"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rsid w:val="00694AD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rsid w:val="00890E92"/>
    <w:pPr>
      <w:tabs>
        <w:tab w:val="center" w:pos="4536"/>
        <w:tab w:val="right" w:pos="9072"/>
      </w:tabs>
    </w:pPr>
    <w:rPr>
      <w:rFonts w:ascii="DM Sans 14pt Medium" w:hAnsi="DM Sans 14pt Medium"/>
    </w:rPr>
  </w:style>
  <w:style w:type="paragraph" w:styleId="Fuzeile">
    <w:name w:val="footer"/>
    <w:basedOn w:val="Standard"/>
    <w:rsid w:val="00694ADD"/>
    <w:pPr>
      <w:tabs>
        <w:tab w:val="center" w:pos="4536"/>
        <w:tab w:val="right" w:pos="9072"/>
      </w:tabs>
    </w:pPr>
  </w:style>
  <w:style w:type="table" w:customStyle="1" w:styleId="Tabellengitternetz1">
    <w:name w:val="Tabellengitternetz1"/>
    <w:basedOn w:val="NormaleTabelle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BA2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6E2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A446C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446C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446C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446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446C5"/>
    <w:rPr>
      <w:rFonts w:ascii="Arial" w:hAnsi="Arial"/>
      <w:b/>
      <w:bCs/>
    </w:rPr>
  </w:style>
  <w:style w:type="character" w:styleId="Hyperlink">
    <w:name w:val="Hyperlink"/>
    <w:basedOn w:val="Absatz-Standardschriftart"/>
    <w:unhideWhenUsed/>
    <w:rsid w:val="005F7B6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6BB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776BBA"/>
    <w:rPr>
      <w:color w:val="954F72" w:themeColor="followedHyperlink"/>
      <w:u w:val="single"/>
    </w:rPr>
  </w:style>
  <w:style w:type="numbering" w:customStyle="1" w:styleId="AktuelleListe1">
    <w:name w:val="Aktuelle Liste1"/>
    <w:uiPriority w:val="99"/>
    <w:rsid w:val="004A355F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neuemedienmache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6\VORLAGEN\BRFPR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27D25B-9443-461E-9E22-6A275D18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C:\WINWORD6\VORLAGEN\BRFPRV.DOT</Template>
  <TotalTime>0</TotalTime>
  <Pages>8</Pages>
  <Words>545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Rainer Lamberts_</vt:lpstr>
    </vt:vector>
  </TitlesOfParts>
  <Company>Unbekannte Organisation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Rainer Lamberts_</dc:title>
  <dc:creator>Lamberts</dc:creator>
  <cp:lastModifiedBy>Elena</cp:lastModifiedBy>
  <cp:revision>4</cp:revision>
  <cp:lastPrinted>2023-07-14T10:54:00Z</cp:lastPrinted>
  <dcterms:created xsi:type="dcterms:W3CDTF">2025-12-17T10:09:00Z</dcterms:created>
  <dcterms:modified xsi:type="dcterms:W3CDTF">2025-12-17T18:22:00Z</dcterms:modified>
</cp:coreProperties>
</file>