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3B9B" w14:textId="77777777" w:rsidR="004A3E67" w:rsidRPr="005F7B6E" w:rsidRDefault="004A3E67" w:rsidP="00523FCA">
      <w:pPr>
        <w:spacing w:line="260" w:lineRule="auto"/>
        <w:rPr>
          <w:rFonts w:ascii="DM Sans 14pt" w:hAnsi="DM Sans 14pt"/>
          <w:sz w:val="36"/>
          <w:szCs w:val="36"/>
        </w:rPr>
      </w:pPr>
    </w:p>
    <w:p w14:paraId="75529929" w14:textId="6267CC0D" w:rsidR="00531777" w:rsidRDefault="00531777" w:rsidP="00531777">
      <w:pPr>
        <w:spacing w:line="260" w:lineRule="auto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Anonymisiertes Bewerbungsverfahren</w:t>
      </w:r>
    </w:p>
    <w:p w14:paraId="2D944531" w14:textId="5F00712A" w:rsidR="002839C1" w:rsidRPr="005F7B6E" w:rsidRDefault="00F86412" w:rsidP="002839C1">
      <w:pPr>
        <w:spacing w:line="260" w:lineRule="auto"/>
        <w:rPr>
          <w:rFonts w:ascii="DM Sans 14pt" w:hAnsi="DM Sans 14pt"/>
          <w:bCs/>
          <w:sz w:val="20"/>
        </w:rPr>
      </w:pPr>
      <w:r w:rsidRPr="00F86412">
        <w:rPr>
          <w:rFonts w:ascii="DM Sans 14pt" w:hAnsi="DM Sans 14pt"/>
          <w:bCs/>
          <w:sz w:val="28"/>
          <w:szCs w:val="28"/>
        </w:rPr>
        <w:t xml:space="preserve">Allrounder*in </w:t>
      </w:r>
      <w:proofErr w:type="spellStart"/>
      <w:r w:rsidRPr="00F86412">
        <w:rPr>
          <w:rFonts w:ascii="DM Sans 14pt" w:hAnsi="DM Sans 14pt"/>
          <w:bCs/>
          <w:sz w:val="28"/>
          <w:szCs w:val="28"/>
        </w:rPr>
        <w:t>in</w:t>
      </w:r>
      <w:proofErr w:type="spellEnd"/>
      <w:r w:rsidRPr="00F86412">
        <w:rPr>
          <w:rFonts w:ascii="DM Sans 14pt" w:hAnsi="DM Sans 14pt"/>
          <w:bCs/>
          <w:sz w:val="28"/>
          <w:szCs w:val="28"/>
        </w:rPr>
        <w:t xml:space="preserve"> der Verwaltung</w:t>
      </w:r>
    </w:p>
    <w:p w14:paraId="234BE0EB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1C8E840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4CCD7E3" w14:textId="1177282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Liebe*r Bewerber*in,</w:t>
      </w:r>
    </w:p>
    <w:p w14:paraId="4182E141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5084C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um Chancengerechtigkeit zu fördern, führen wir anonymisierte Bewerbungsverfahren durch. Die Einladung zum Vorstellungsgespräch erfolgt somit ausschließlich aufgrund Deiner Qualifikationen und Eignung für die Stelle.</w:t>
      </w:r>
    </w:p>
    <w:p w14:paraId="3A592865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96F7699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Durch unser anonymisiertes Bewerbungsformular erfährt das Entscheidungsgremium in der ersten Runde nicht, wie der*die Bewerbende aussieht, wie die Person heißt, ihr Alter, den Familienstand oder die Herkunft. </w:t>
      </w:r>
    </w:p>
    <w:p w14:paraId="14257F23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D8B13FD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verwende bei Deinen Angaben durchgängig </w:t>
      </w:r>
      <w:r w:rsidRPr="00776BBA">
        <w:rPr>
          <w:rFonts w:ascii="DM Sans 14pt" w:hAnsi="DM Sans 14pt" w:cs="Arial"/>
          <w:b/>
          <w:bCs/>
          <w:szCs w:val="22"/>
          <w:lang w:val="de"/>
        </w:rPr>
        <w:t>geschlechtsneutrale oder geschlechtergerechte Bezeichnungen</w:t>
      </w:r>
      <w:r w:rsidRPr="00776BBA">
        <w:rPr>
          <w:rFonts w:ascii="DM Sans 14pt" w:hAnsi="DM Sans 14pt" w:cs="Arial"/>
          <w:szCs w:val="22"/>
          <w:lang w:val="de"/>
        </w:rPr>
        <w:t xml:space="preserve"> (z.B. Bürokauffrau*</w:t>
      </w:r>
      <w:proofErr w:type="spellStart"/>
      <w:r w:rsidRPr="00776BBA">
        <w:rPr>
          <w:rFonts w:ascii="DM Sans 14pt" w:hAnsi="DM Sans 14pt" w:cs="Arial"/>
          <w:szCs w:val="22"/>
          <w:lang w:val="de"/>
        </w:rPr>
        <w:t>mann</w:t>
      </w:r>
      <w:proofErr w:type="spellEnd"/>
      <w:r w:rsidRPr="00776BBA">
        <w:rPr>
          <w:rFonts w:ascii="DM Sans 14pt" w:hAnsi="DM Sans 14pt" w:cs="Arial"/>
          <w:szCs w:val="22"/>
          <w:lang w:val="de"/>
        </w:rPr>
        <w:t xml:space="preserve">; Ausbildung als Journalist*in) und </w:t>
      </w:r>
      <w:r w:rsidRPr="00776BBA">
        <w:rPr>
          <w:rFonts w:ascii="DM Sans 14pt" w:hAnsi="DM Sans 14pt" w:cs="Arial"/>
          <w:b/>
          <w:szCs w:val="22"/>
          <w:lang w:val="de"/>
        </w:rPr>
        <w:t>vermeide Angaben, die Rückschlüsse auf Diskriminierungsmerkmale zulassen,</w:t>
      </w:r>
      <w:r w:rsidRPr="00776BBA">
        <w:rPr>
          <w:rFonts w:ascii="DM Sans 14pt" w:hAnsi="DM Sans 14pt" w:cs="Arial"/>
          <w:szCs w:val="22"/>
          <w:lang w:val="de"/>
        </w:rPr>
        <w:t xml:space="preserve"> wie Dein Alter, Dein Geschlecht, Deinen Familienstand oder Deine Herkunft.</w:t>
      </w:r>
    </w:p>
    <w:p w14:paraId="5B8ACC8A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6D5BF3E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füge Deiner Bewerbung </w:t>
      </w:r>
      <w:r w:rsidRPr="00776BBA">
        <w:rPr>
          <w:rFonts w:ascii="DM Sans 14pt" w:hAnsi="DM Sans 14pt" w:cs="Arial"/>
          <w:b/>
          <w:szCs w:val="22"/>
          <w:lang w:val="de"/>
        </w:rPr>
        <w:t>keine Fotos, Zeugnisse oder Arbeitsnachweise</w:t>
      </w:r>
      <w:r w:rsidRPr="00776BBA">
        <w:rPr>
          <w:rFonts w:ascii="DM Sans 14pt" w:hAnsi="DM Sans 14pt" w:cs="Arial"/>
          <w:szCs w:val="22"/>
          <w:lang w:val="de"/>
        </w:rPr>
        <w:t xml:space="preserve"> bei. Diese Unterlagen werden wir erst anfordern, wenn wir Dich zum Vorstellungsgespräch einladen wollen.</w:t>
      </w:r>
    </w:p>
    <w:p w14:paraId="0116AA0F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D86B0BA" w14:textId="397C12C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Wenn Du Fragen zum Verfahren hast, wende Dich gern an:</w:t>
      </w:r>
      <w:r>
        <w:rPr>
          <w:rFonts w:ascii="DM Sans 14pt" w:hAnsi="DM Sans 14pt" w:cs="Arial"/>
          <w:szCs w:val="22"/>
          <w:lang w:val="de"/>
        </w:rPr>
        <w:t xml:space="preserve"> </w:t>
      </w:r>
      <w:hyperlink r:id="rId8" w:history="1">
        <w:r w:rsidRPr="00776BBA">
          <w:rPr>
            <w:rStyle w:val="Hyperlink"/>
            <w:rFonts w:ascii="DM Sans 14pt" w:hAnsi="DM Sans 14pt" w:cs="Arial"/>
            <w:szCs w:val="22"/>
            <w:lang w:val="de"/>
          </w:rPr>
          <w:t>bewerbung@neuemedienmacher.de</w:t>
        </w:r>
      </w:hyperlink>
    </w:p>
    <w:p w14:paraId="1336C1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697758B" w14:textId="226BADF4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Vielen Dank für Dein Interesse an der Mitarbeit in unserem Team und für die Zeit, die Du für Deine Bewerbung investierst.</w:t>
      </w:r>
    </w:p>
    <w:p w14:paraId="6B852D16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6F1F8BCB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B5EA11B" w14:textId="2842CCAE" w:rsidR="00B13739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Deine Neuen deutschen Medienmacher*innen</w:t>
      </w:r>
    </w:p>
    <w:p w14:paraId="6A01C2C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109C873B" w14:textId="30499473" w:rsidR="00776BBA" w:rsidRDefault="00776BBA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618B64F7" w14:textId="77777777" w:rsidR="00D73501" w:rsidRPr="0037263E" w:rsidRDefault="00D73501" w:rsidP="00D73501">
      <w:pPr>
        <w:rPr>
          <w:rFonts w:ascii="Century Gothic" w:hAnsi="Century Gothic"/>
          <w:sz w:val="20"/>
        </w:rPr>
      </w:pPr>
    </w:p>
    <w:p w14:paraId="11D0C384" w14:textId="77777777" w:rsidR="00776BBA" w:rsidRDefault="00776BBA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5FE1D6FF" w14:textId="77777777" w:rsidR="00D73501" w:rsidRPr="00D73501" w:rsidRDefault="00D73501" w:rsidP="00D73501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7601EF4B" w14:textId="77777777" w:rsidR="00D73501" w:rsidRPr="00D73501" w:rsidRDefault="00D73501" w:rsidP="00D73501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4345F759" w14:textId="77777777" w:rsidR="00D73501" w:rsidRPr="00D73501" w:rsidRDefault="00D73501" w:rsidP="00D73501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D73501" w:rsidRPr="00D73501" w14:paraId="18A4CCCC" w14:textId="77777777" w:rsidTr="00D73501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EE8C5" w14:textId="1A1B42C0" w:rsidR="00D73501" w:rsidRPr="006E2851" w:rsidRDefault="00D73501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5517213" w14:textId="77777777" w:rsidR="00D73501" w:rsidRDefault="00D73501" w:rsidP="00D73501">
      <w:pPr>
        <w:rPr>
          <w:rFonts w:ascii="DM Sans 14pt" w:hAnsi="DM Sans 14pt"/>
          <w:bCs/>
          <w:sz w:val="36"/>
          <w:szCs w:val="36"/>
        </w:rPr>
      </w:pPr>
      <w:r w:rsidRPr="00D73501">
        <w:rPr>
          <w:rFonts w:ascii="DM Sans 14pt" w:hAnsi="DM Sans 14pt"/>
          <w:bCs/>
          <w:sz w:val="36"/>
          <w:szCs w:val="36"/>
        </w:rPr>
        <w:t>Kontaktdaten</w:t>
      </w:r>
    </w:p>
    <w:p w14:paraId="0322A364" w14:textId="77777777" w:rsidR="00620757" w:rsidRDefault="00620757" w:rsidP="00D73501">
      <w:pPr>
        <w:rPr>
          <w:rFonts w:ascii="DM Sans 14pt" w:hAnsi="DM Sans 14pt"/>
          <w:bCs/>
          <w:sz w:val="36"/>
          <w:szCs w:val="36"/>
        </w:rPr>
      </w:pPr>
    </w:p>
    <w:p w14:paraId="32DA7FBF" w14:textId="339438A7" w:rsidR="00620757" w:rsidRDefault="00620757" w:rsidP="00620757">
      <w:pPr>
        <w:rPr>
          <w:rFonts w:ascii="DM Sans 14pt" w:hAnsi="DM Sans 14pt"/>
          <w:bCs/>
          <w:lang w:val="de"/>
        </w:rPr>
      </w:pPr>
      <w:r w:rsidRPr="00620757">
        <w:rPr>
          <w:rFonts w:ascii="DM Sans 14pt" w:hAnsi="DM Sans 14pt"/>
          <w:b/>
          <w:bCs/>
          <w:lang w:val="de"/>
        </w:rPr>
        <w:t>Die Kontaktdaten werden für das weitere Verfahren von den restlichen Bewerbungsunterlagen getrennt</w:t>
      </w:r>
      <w:r w:rsidRPr="00620757">
        <w:rPr>
          <w:rFonts w:ascii="DM Sans 14pt" w:hAnsi="DM Sans 14pt"/>
          <w:bCs/>
          <w:lang w:val="de"/>
        </w:rPr>
        <w:t>. Das Entscheidungsgremium erhält lediglich das nachfolgende Bewerbungsformular ohne Kontaktdate</w:t>
      </w:r>
      <w:r>
        <w:rPr>
          <w:rFonts w:ascii="DM Sans 14pt" w:hAnsi="DM Sans 14pt"/>
          <w:bCs/>
          <w:lang w:val="de"/>
        </w:rPr>
        <w:t>n.</w:t>
      </w:r>
    </w:p>
    <w:p w14:paraId="0717F9F0" w14:textId="77777777" w:rsidR="00C45E5F" w:rsidRDefault="00C45E5F" w:rsidP="00620757">
      <w:pPr>
        <w:rPr>
          <w:rFonts w:ascii="DM Sans 14pt" w:hAnsi="DM Sans 14pt"/>
          <w:bCs/>
          <w:lang w:val="de"/>
        </w:rPr>
      </w:pPr>
    </w:p>
    <w:p w14:paraId="49C3FCF4" w14:textId="77777777" w:rsidR="00620757" w:rsidRDefault="00620757" w:rsidP="00620757">
      <w:pPr>
        <w:rPr>
          <w:rFonts w:ascii="DM Sans 14pt" w:hAnsi="DM Sans 14pt"/>
          <w:bCs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7C7224" w14:paraId="505110E9" w14:textId="77777777" w:rsidTr="00C72A5B">
        <w:trPr>
          <w:trHeight w:val="1139"/>
        </w:trPr>
        <w:tc>
          <w:tcPr>
            <w:tcW w:w="3114" w:type="dxa"/>
          </w:tcPr>
          <w:p w14:paraId="7200E830" w14:textId="330609EC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Vorname</w:t>
            </w:r>
          </w:p>
        </w:tc>
        <w:tc>
          <w:tcPr>
            <w:tcW w:w="6379" w:type="dxa"/>
          </w:tcPr>
          <w:p w14:paraId="438A0846" w14:textId="575E5757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71271244" w14:textId="77777777" w:rsidTr="00C72A5B">
        <w:trPr>
          <w:trHeight w:val="1139"/>
        </w:trPr>
        <w:tc>
          <w:tcPr>
            <w:tcW w:w="3114" w:type="dxa"/>
          </w:tcPr>
          <w:p w14:paraId="36777DA2" w14:textId="09B777B5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Nachname</w:t>
            </w:r>
          </w:p>
        </w:tc>
        <w:tc>
          <w:tcPr>
            <w:tcW w:w="6379" w:type="dxa"/>
          </w:tcPr>
          <w:p w14:paraId="51029F6C" w14:textId="27D877C5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62ADEDE7" w14:textId="77777777" w:rsidTr="00C72A5B">
        <w:trPr>
          <w:trHeight w:val="1505"/>
        </w:trPr>
        <w:tc>
          <w:tcPr>
            <w:tcW w:w="3114" w:type="dxa"/>
          </w:tcPr>
          <w:p w14:paraId="38B4BA84" w14:textId="5E780D7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Straße und Hausnummer</w:t>
            </w:r>
          </w:p>
        </w:tc>
        <w:tc>
          <w:tcPr>
            <w:tcW w:w="6379" w:type="dxa"/>
          </w:tcPr>
          <w:p w14:paraId="02F4BFB4" w14:textId="0176FD74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1C9CFB02" w14:textId="77777777" w:rsidTr="00C72A5B">
        <w:trPr>
          <w:trHeight w:val="979"/>
        </w:trPr>
        <w:tc>
          <w:tcPr>
            <w:tcW w:w="3114" w:type="dxa"/>
          </w:tcPr>
          <w:p w14:paraId="06D627EA" w14:textId="3EAA0066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PLZ / Ort</w:t>
            </w:r>
          </w:p>
        </w:tc>
        <w:tc>
          <w:tcPr>
            <w:tcW w:w="6379" w:type="dxa"/>
          </w:tcPr>
          <w:p w14:paraId="458CAFFF" w14:textId="086431C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2976E008" w14:textId="77777777" w:rsidTr="00C72A5B">
        <w:trPr>
          <w:trHeight w:val="992"/>
        </w:trPr>
        <w:tc>
          <w:tcPr>
            <w:tcW w:w="3114" w:type="dxa"/>
          </w:tcPr>
          <w:p w14:paraId="23DD6118" w14:textId="1ADE254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Telefonnummer</w:t>
            </w:r>
          </w:p>
        </w:tc>
        <w:tc>
          <w:tcPr>
            <w:tcW w:w="6379" w:type="dxa"/>
          </w:tcPr>
          <w:p w14:paraId="4D564B13" w14:textId="60C5EB3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423389A3" w14:textId="77777777" w:rsidTr="00C72A5B">
        <w:trPr>
          <w:trHeight w:val="978"/>
        </w:trPr>
        <w:tc>
          <w:tcPr>
            <w:tcW w:w="3114" w:type="dxa"/>
          </w:tcPr>
          <w:p w14:paraId="5459ED77" w14:textId="574978B9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E-Mail</w:t>
            </w:r>
          </w:p>
        </w:tc>
        <w:tc>
          <w:tcPr>
            <w:tcW w:w="6379" w:type="dxa"/>
          </w:tcPr>
          <w:p w14:paraId="507D530C" w14:textId="7EE28D7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718DA06C" w14:textId="77777777" w:rsidR="00620757" w:rsidRPr="00D73501" w:rsidRDefault="00620757" w:rsidP="00620757">
      <w:pPr>
        <w:rPr>
          <w:rFonts w:ascii="DM Sans 14pt" w:hAnsi="DM Sans 14pt"/>
          <w:bCs/>
        </w:rPr>
      </w:pPr>
    </w:p>
    <w:p w14:paraId="6FC66ADA" w14:textId="77777777" w:rsidR="00620757" w:rsidRDefault="00620757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28D25737" w14:textId="2868A629" w:rsidR="00977E3E" w:rsidRDefault="00977E3E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51BB29D1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79A1D76E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1C923FBC" w14:textId="77777777" w:rsidR="00977E3E" w:rsidRPr="00D73501" w:rsidRDefault="00977E3E" w:rsidP="00977E3E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31A3D1E9" w14:textId="77777777" w:rsidR="00977E3E" w:rsidRPr="00D73501" w:rsidRDefault="00977E3E" w:rsidP="00977E3E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74B89D7A" w14:textId="77777777" w:rsidR="00977E3E" w:rsidRPr="00D73501" w:rsidRDefault="00977E3E" w:rsidP="00977E3E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977E3E" w:rsidRPr="00D73501" w14:paraId="29F40281" w14:textId="77777777" w:rsidTr="004A7800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7E363F" w14:textId="77777777" w:rsidR="00977E3E" w:rsidRPr="006E2851" w:rsidRDefault="00977E3E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AD58E61" w14:textId="6C5FC84C" w:rsidR="00977E3E" w:rsidRDefault="00275E98" w:rsidP="00D73501">
      <w:pPr>
        <w:spacing w:line="260" w:lineRule="auto"/>
        <w:ind w:left="284" w:hanging="284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Bewerbungsformular</w:t>
      </w:r>
    </w:p>
    <w:p w14:paraId="4306DA67" w14:textId="7EBA8D5E" w:rsidR="001E7DA1" w:rsidRDefault="001E7DA1" w:rsidP="001E7DA1">
      <w:pPr>
        <w:spacing w:line="260" w:lineRule="auto"/>
        <w:ind w:left="284" w:hanging="284"/>
        <w:rPr>
          <w:rFonts w:ascii="DM Sans 14pt" w:hAnsi="DM Sans 14pt"/>
          <w:bCs/>
          <w:szCs w:val="22"/>
        </w:rPr>
      </w:pPr>
    </w:p>
    <w:p w14:paraId="0E742794" w14:textId="05B93BE8" w:rsidR="001E7DA1" w:rsidRDefault="001E7DA1" w:rsidP="00A13608">
      <w:pPr>
        <w:spacing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Cs/>
          <w:szCs w:val="22"/>
          <w:lang w:val="de"/>
        </w:rPr>
        <w:t>Bitte verwende bei Deinen Angaben durchgängig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geschlechtsneutrale oder geschlechtergerechte Bezeichnungen </w:t>
      </w:r>
      <w:r w:rsidRPr="001E7DA1">
        <w:rPr>
          <w:rFonts w:ascii="DM Sans 14pt" w:hAnsi="DM Sans 14pt"/>
          <w:bCs/>
          <w:szCs w:val="22"/>
          <w:lang w:val="de"/>
        </w:rPr>
        <w:t>(z.B. Bürokauffrau*</w:t>
      </w:r>
      <w:proofErr w:type="spellStart"/>
      <w:r w:rsidRPr="001E7DA1">
        <w:rPr>
          <w:rFonts w:ascii="DM Sans 14pt" w:hAnsi="DM Sans 14pt"/>
          <w:bCs/>
          <w:szCs w:val="22"/>
          <w:lang w:val="de"/>
        </w:rPr>
        <w:t>mann</w:t>
      </w:r>
      <w:proofErr w:type="spellEnd"/>
      <w:r w:rsidRPr="001E7DA1">
        <w:rPr>
          <w:rFonts w:ascii="DM Sans 14pt" w:hAnsi="DM Sans 14pt"/>
          <w:bCs/>
          <w:szCs w:val="22"/>
          <w:lang w:val="de"/>
        </w:rPr>
        <w:t>; Ausbildung als Journalist*in) und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vermeide Angaben, die Rückschlüsse auf Diskriminierungsmerkmale zulassen,</w:t>
      </w:r>
      <w:r w:rsidRPr="001E7DA1">
        <w:rPr>
          <w:rFonts w:ascii="DM Sans 14pt" w:hAnsi="DM Sans 14pt"/>
          <w:bCs/>
          <w:szCs w:val="22"/>
          <w:lang w:val="de"/>
        </w:rPr>
        <w:t xml:space="preserve"> wie Dein Alter, Geschlecht, Familienstand, Deine Herkunft oder Religion</w:t>
      </w:r>
      <w:r>
        <w:rPr>
          <w:rFonts w:ascii="DM Sans 14pt" w:hAnsi="DM Sans 14pt"/>
          <w:bCs/>
          <w:szCs w:val="22"/>
          <w:lang w:val="de"/>
        </w:rPr>
        <w:t>.</w:t>
      </w:r>
    </w:p>
    <w:p w14:paraId="5BC1438E" w14:textId="77777777" w:rsidR="001E7DA1" w:rsidRPr="00A13608" w:rsidRDefault="001E7DA1" w:rsidP="001E7DA1">
      <w:pPr>
        <w:spacing w:line="260" w:lineRule="auto"/>
        <w:rPr>
          <w:rFonts w:ascii="DM Sans 14pt" w:hAnsi="DM Sans 14pt"/>
          <w:szCs w:val="22"/>
          <w:lang w:val="de"/>
        </w:rPr>
      </w:pPr>
    </w:p>
    <w:p w14:paraId="78337754" w14:textId="450FB40B" w:rsidR="001E7DA1" w:rsidRPr="001E7DA1" w:rsidRDefault="001E7DA1" w:rsidP="001E7DA1">
      <w:pPr>
        <w:spacing w:line="260" w:lineRule="auto"/>
        <w:rPr>
          <w:rFonts w:ascii="DM Sans 14pt" w:hAnsi="DM Sans 14pt"/>
          <w:sz w:val="28"/>
          <w:szCs w:val="28"/>
          <w:lang w:val="de"/>
        </w:rPr>
      </w:pPr>
      <w:r w:rsidRPr="001E7DA1">
        <w:rPr>
          <w:rFonts w:ascii="DM Sans 14pt" w:hAnsi="DM Sans 14pt"/>
          <w:sz w:val="28"/>
          <w:szCs w:val="28"/>
          <w:lang w:val="de"/>
        </w:rPr>
        <w:t>Deine Motivation</w:t>
      </w:r>
    </w:p>
    <w:p w14:paraId="6975C13C" w14:textId="03C7AC73" w:rsidR="001E7DA1" w:rsidRPr="001E7DA1" w:rsidRDefault="001E7DA1" w:rsidP="001E7DA1">
      <w:pPr>
        <w:spacing w:before="240"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/>
          <w:bCs/>
          <w:szCs w:val="22"/>
          <w:lang w:val="de"/>
        </w:rPr>
        <w:t xml:space="preserve">Was versprichst du dir von der Mitarbeit in unserem </w:t>
      </w:r>
      <w:r w:rsidR="00F86412">
        <w:rPr>
          <w:rFonts w:ascii="DM Sans 14pt" w:hAnsi="DM Sans 14pt"/>
          <w:b/>
          <w:bCs/>
          <w:szCs w:val="22"/>
          <w:lang w:val="de"/>
        </w:rPr>
        <w:t>Team</w:t>
      </w:r>
      <w:r w:rsidRPr="001E7DA1">
        <w:rPr>
          <w:rFonts w:ascii="DM Sans 14pt" w:hAnsi="DM Sans 14pt"/>
          <w:b/>
          <w:bCs/>
          <w:szCs w:val="22"/>
          <w:lang w:val="de"/>
        </w:rPr>
        <w:t>?</w:t>
      </w:r>
      <w:r w:rsidRPr="001E7DA1">
        <w:rPr>
          <w:rFonts w:ascii="DM Sans 14pt" w:hAnsi="DM Sans 14pt"/>
          <w:b/>
          <w:bCs/>
          <w:szCs w:val="22"/>
          <w:lang w:val="de"/>
        </w:rPr>
        <w:br/>
      </w:r>
      <w:r w:rsidRPr="001E7DA1">
        <w:rPr>
          <w:rFonts w:ascii="DM Sans 14pt" w:hAnsi="DM Sans 14pt"/>
          <w:bCs/>
          <w:szCs w:val="22"/>
          <w:lang w:val="de"/>
        </w:rPr>
        <w:t xml:space="preserve">Bitte erkläre, warum Du dich auf die ausgeschriebene Stelle bewirbst. </w:t>
      </w:r>
    </w:p>
    <w:p w14:paraId="586D2973" w14:textId="658304F8" w:rsidR="001E7DA1" w:rsidRDefault="001E7DA1" w:rsidP="001E7DA1">
      <w:pPr>
        <w:spacing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Cs/>
          <w:szCs w:val="22"/>
          <w:lang w:val="de"/>
        </w:rPr>
        <w:t>(max. 1.000 Zeichen)</w:t>
      </w:r>
    </w:p>
    <w:p w14:paraId="1BE3FC5E" w14:textId="77777777" w:rsidR="00A13608" w:rsidRDefault="00A13608" w:rsidP="001E7DA1">
      <w:pPr>
        <w:spacing w:line="260" w:lineRule="auto"/>
        <w:rPr>
          <w:rFonts w:ascii="DM Sans 14pt" w:hAnsi="DM Sans 14pt"/>
          <w:bCs/>
          <w:szCs w:val="22"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13608" w14:paraId="7AD5C0F8" w14:textId="77777777" w:rsidTr="00C72A5B">
        <w:trPr>
          <w:trHeight w:val="6099"/>
        </w:trPr>
        <w:tc>
          <w:tcPr>
            <w:tcW w:w="9493" w:type="dxa"/>
          </w:tcPr>
          <w:p w14:paraId="0D5E6F05" w14:textId="665FDA22" w:rsidR="00A13608" w:rsidRPr="00C838A9" w:rsidRDefault="00A13608" w:rsidP="00A13608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1CA5FC40" w14:textId="77777777" w:rsid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</w:p>
    <w:p w14:paraId="1C4E199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Deine Kompetenzen</w:t>
      </w:r>
    </w:p>
    <w:p w14:paraId="7B38613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CF7418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t>Bitte beschreibe, aus welchen Gründen Du den einzelnen Anforderungsmerkmalen an die Stelle entsprichst:</w:t>
      </w:r>
    </w:p>
    <w:p w14:paraId="7499559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39749C1B" w14:textId="4C013568" w:rsidR="00D05D61" w:rsidRPr="00D05D61" w:rsidRDefault="00FF1400" w:rsidP="00D05D61">
      <w:pPr>
        <w:numPr>
          <w:ilvl w:val="0"/>
          <w:numId w:val="12"/>
        </w:numPr>
        <w:overflowPunct/>
        <w:autoSpaceDE/>
        <w:autoSpaceDN/>
        <w:adjustRightInd/>
        <w:ind w:left="284" w:hanging="284"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FF1400">
        <w:rPr>
          <w:rFonts w:ascii="DM Sans 14pt" w:hAnsi="DM Sans 14pt"/>
          <w:b/>
          <w:bCs/>
          <w:szCs w:val="22"/>
          <w:lang w:val="de"/>
        </w:rPr>
        <w:t>Hast Du Erfahrungen mit der Arbeit für Vereine oder Verbände?</w:t>
      </w:r>
      <w:r w:rsidR="00D05D61" w:rsidRPr="00D05D61">
        <w:rPr>
          <w:rFonts w:ascii="DM Sans 14pt" w:hAnsi="DM Sans 14pt"/>
          <w:b/>
          <w:bCs/>
          <w:szCs w:val="22"/>
          <w:highlight w:val="yellow"/>
          <w:lang w:val="de"/>
        </w:rPr>
        <w:br/>
      </w:r>
      <w:r w:rsidR="00D05D61" w:rsidRPr="00D05D61">
        <w:rPr>
          <w:rFonts w:ascii="DM Sans 14pt" w:hAnsi="DM Sans 14pt"/>
          <w:bCs/>
          <w:szCs w:val="22"/>
          <w:lang w:val="de"/>
        </w:rPr>
        <w:t>(max. 800 Zeichen)</w:t>
      </w:r>
    </w:p>
    <w:p w14:paraId="4995782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C72A5B" w:rsidRPr="00D05D61" w14:paraId="7C20D362" w14:textId="77777777" w:rsidTr="00C72A5B">
        <w:trPr>
          <w:trHeight w:val="372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0AF4" w14:textId="59CF2B81" w:rsidR="00D05D61" w:rsidRPr="00D05D61" w:rsidRDefault="00D05D61" w:rsidP="00D05D61">
            <w:pPr>
              <w:tabs>
                <w:tab w:val="left" w:pos="1088"/>
              </w:tabs>
              <w:rPr>
                <w:rFonts w:ascii="DM Sans 14pt" w:hAnsi="DM Sans 14pt"/>
                <w:bCs/>
              </w:rPr>
            </w:pPr>
          </w:p>
        </w:tc>
      </w:tr>
    </w:tbl>
    <w:p w14:paraId="49543A90" w14:textId="2221666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F86412">
        <w:rPr>
          <w:rFonts w:ascii="DM Sans 14pt" w:hAnsi="DM Sans 14pt"/>
          <w:b/>
          <w:bCs/>
          <w:szCs w:val="22"/>
          <w:lang w:val="de"/>
        </w:rPr>
        <w:br/>
      </w:r>
    </w:p>
    <w:p w14:paraId="3F577117" w14:textId="0EC7E57C" w:rsidR="00D05D61" w:rsidRPr="00D05D61" w:rsidRDefault="00D05D61" w:rsidP="002F75E7">
      <w:pPr>
        <w:numPr>
          <w:ilvl w:val="0"/>
          <w:numId w:val="12"/>
        </w:numPr>
        <w:overflowPunct/>
        <w:autoSpaceDE/>
        <w:autoSpaceDN/>
        <w:adjustRightInd/>
        <w:ind w:left="284" w:hanging="284"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FF1400">
        <w:rPr>
          <w:rFonts w:ascii="DM Sans 14pt" w:hAnsi="DM Sans 14pt"/>
          <w:b/>
          <w:bCs/>
          <w:szCs w:val="22"/>
          <w:lang w:val="de"/>
        </w:rPr>
        <w:t xml:space="preserve">Hast Du Erfahrung </w:t>
      </w:r>
      <w:r w:rsidR="00FF1400" w:rsidRPr="00FF1400">
        <w:rPr>
          <w:rFonts w:ascii="DM Sans 14pt" w:hAnsi="DM Sans 14pt"/>
          <w:b/>
          <w:bCs/>
          <w:szCs w:val="22"/>
          <w:lang w:val="de"/>
        </w:rPr>
        <w:t xml:space="preserve">als Mitarbeiter*in </w:t>
      </w:r>
      <w:proofErr w:type="spellStart"/>
      <w:r w:rsidR="00FF1400" w:rsidRPr="00FF1400">
        <w:rPr>
          <w:rFonts w:ascii="DM Sans 14pt" w:hAnsi="DM Sans 14pt"/>
          <w:b/>
          <w:bCs/>
          <w:szCs w:val="22"/>
          <w:lang w:val="de"/>
        </w:rPr>
        <w:t>in</w:t>
      </w:r>
      <w:proofErr w:type="spellEnd"/>
      <w:r w:rsidR="00FF1400" w:rsidRPr="00FF1400">
        <w:rPr>
          <w:rFonts w:ascii="DM Sans 14pt" w:hAnsi="DM Sans 14pt"/>
          <w:b/>
          <w:bCs/>
          <w:szCs w:val="22"/>
          <w:lang w:val="de"/>
        </w:rPr>
        <w:t xml:space="preserve"> der Verwaltung</w:t>
      </w:r>
      <w:r w:rsidRPr="00D05D61">
        <w:rPr>
          <w:rFonts w:ascii="DM Sans 14pt" w:hAnsi="DM Sans 14pt"/>
          <w:b/>
          <w:bCs/>
          <w:szCs w:val="22"/>
          <w:lang w:val="de"/>
        </w:rPr>
        <w:t>?</w:t>
      </w:r>
      <w:r w:rsidRPr="00D05D61">
        <w:rPr>
          <w:rFonts w:ascii="DM Sans 14pt" w:hAnsi="DM Sans 14pt"/>
          <w:b/>
          <w:bCs/>
          <w:szCs w:val="22"/>
          <w:lang w:val="de"/>
        </w:rPr>
        <w:br/>
      </w:r>
      <w:r w:rsidRPr="00D05D61">
        <w:rPr>
          <w:rFonts w:ascii="DM Sans 14pt" w:hAnsi="DM Sans 14pt"/>
          <w:bCs/>
          <w:szCs w:val="22"/>
          <w:lang w:val="de"/>
        </w:rPr>
        <w:t>(max. 800 Zeichen)</w:t>
      </w:r>
    </w:p>
    <w:p w14:paraId="189A63D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D05D61" w:rsidRPr="00D05D61" w14:paraId="4C3B3B9B" w14:textId="77777777" w:rsidTr="00EF72EE">
        <w:trPr>
          <w:trHeight w:val="453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D27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3A7839A9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Berufsausbildung / Studium</w:t>
      </w:r>
    </w:p>
    <w:p w14:paraId="3148D114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5189A71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1. Höchster Abschluss</w:t>
      </w:r>
    </w:p>
    <w:p w14:paraId="28DBC10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8"/>
      </w:tblGrid>
      <w:tr w:rsidR="00D05D61" w:rsidRPr="00D05D61" w14:paraId="41479CFA" w14:textId="77777777" w:rsidTr="008C4273">
        <w:trPr>
          <w:trHeight w:val="7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C85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Abschluss als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7E2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0B861C89" w14:textId="77777777" w:rsidTr="008C4273">
        <w:trPr>
          <w:trHeight w:val="755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FCB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Hochschule / Ausbildungsbetrieb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90E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4218EC7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01ECAEBA" w14:textId="77777777" w:rsidR="005C5F46" w:rsidRDefault="005C5F46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5134D578" w14:textId="3F718AF5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 xml:space="preserve">2. Weitere Abschlüsse </w:t>
      </w:r>
      <w:r w:rsidRPr="00D05D61">
        <w:rPr>
          <w:rFonts w:ascii="DM Sans 14pt" w:hAnsi="DM Sans 14pt"/>
          <w:bCs/>
          <w:szCs w:val="22"/>
          <w:lang w:val="de"/>
        </w:rPr>
        <w:t>(optional)</w:t>
      </w:r>
    </w:p>
    <w:p w14:paraId="72EE2B9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8"/>
      </w:tblGrid>
      <w:tr w:rsidR="00D05D61" w:rsidRPr="00D05D61" w14:paraId="62A1763C" w14:textId="77777777" w:rsidTr="002429C0">
        <w:trPr>
          <w:trHeight w:val="75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44C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Abschluss als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42F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7CDB8A0E" w14:textId="77777777" w:rsidTr="002429C0">
        <w:trPr>
          <w:trHeight w:val="755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D5B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Hochschule / Ausbildungsbetrieb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488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0D4C3692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117B3A20" w14:textId="77777777" w:rsidR="005C5F46" w:rsidRDefault="005C5F46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3FD63FB4" w14:textId="4D74B61C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3. Sonstige Qualifikationen oder Weiterbildungen</w:t>
      </w:r>
      <w:r w:rsidRPr="00D05D61">
        <w:rPr>
          <w:rFonts w:ascii="DM Sans 14pt" w:hAnsi="DM Sans 14pt"/>
          <w:bCs/>
          <w:szCs w:val="22"/>
          <w:lang w:val="de"/>
        </w:rPr>
        <w:t xml:space="preserve"> (optional)</w:t>
      </w:r>
    </w:p>
    <w:p w14:paraId="1956ACDE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78"/>
      </w:tblGrid>
      <w:tr w:rsidR="00D05D61" w:rsidRPr="00D05D61" w14:paraId="6D9AB967" w14:textId="77777777" w:rsidTr="002429C0">
        <w:trPr>
          <w:trHeight w:val="61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774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Art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7BD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Institut</w:t>
            </w:r>
          </w:p>
        </w:tc>
      </w:tr>
      <w:tr w:rsidR="00D05D61" w:rsidRPr="00D05D61" w14:paraId="30E5B071" w14:textId="77777777" w:rsidTr="002429C0">
        <w:trPr>
          <w:trHeight w:val="755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A8BD" w14:textId="77777777" w:rsidR="00D05D61" w:rsidRPr="00D05D61" w:rsidRDefault="00D05D61" w:rsidP="00D05D6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527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14ED02BB" w14:textId="77777777" w:rsidTr="002429C0">
        <w:trPr>
          <w:trHeight w:val="785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B9C9" w14:textId="77777777" w:rsidR="00D05D61" w:rsidRPr="00D05D61" w:rsidRDefault="00D05D61" w:rsidP="00D05D6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52F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49CB071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CDC550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7BB5B1B2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Berufserfahrung</w:t>
      </w:r>
    </w:p>
    <w:p w14:paraId="046EEB8F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2E4F8406" w14:textId="26A076B6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Bitte gib chronologisch (beginnend bei der aktuellsten Erfahrung) bis zu drei Deiner bisherigen beruflichen Tätigkeiten an</w:t>
      </w:r>
      <w:r w:rsidRPr="00D05D61">
        <w:rPr>
          <w:rFonts w:ascii="DM Sans 14pt" w:hAnsi="DM Sans 14pt"/>
          <w:bCs/>
          <w:szCs w:val="22"/>
          <w:lang w:val="de"/>
        </w:rPr>
        <w:t>. Du kannst auch ehrenamtliches Engagement, freiberufliche Tätigkeiten oder Praktika aufführen.</w:t>
      </w:r>
    </w:p>
    <w:p w14:paraId="3B88A11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26306466" w14:textId="77777777" w:rsidTr="00C72A5B">
        <w:trPr>
          <w:trHeight w:val="48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B636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EF7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BCE2F8C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718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0A2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0E2BCBA4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E78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CFF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301163E8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F9B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CE1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2632986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07552635" w14:textId="77777777" w:rsidTr="00C72A5B">
        <w:trPr>
          <w:trHeight w:val="5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123D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B86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462B892A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6A3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905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F791EAE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DA3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2E2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7F32A1FB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EB1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21E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547D13F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6F788FFC" w14:textId="77777777" w:rsidTr="00C72A5B">
        <w:trPr>
          <w:trHeight w:val="57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E4D5" w14:textId="77777777" w:rsidR="00D05D61" w:rsidRPr="00D05D61" w:rsidRDefault="00D05D61" w:rsidP="00D05D6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Tätigkeit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A8E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A5D815B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A4F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proofErr w:type="spellStart"/>
            <w:r w:rsidRPr="00D05D61">
              <w:rPr>
                <w:rFonts w:ascii="DM Sans 14pt" w:hAnsi="DM Sans 14pt"/>
                <w:bCs/>
                <w:szCs w:val="22"/>
                <w:lang w:val="de"/>
              </w:rPr>
              <w:t>Arbeitgebendes</w:t>
            </w:r>
            <w:proofErr w:type="spellEnd"/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Unternehmen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743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4B7432DE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40F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Dauer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694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Jahre / Monate</w:t>
            </w:r>
          </w:p>
        </w:tc>
      </w:tr>
      <w:tr w:rsidR="00D05D61" w:rsidRPr="00D05D61" w14:paraId="6CDEBC45" w14:textId="77777777" w:rsidTr="00C72A5B">
        <w:trPr>
          <w:trHeight w:val="75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599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>Schwerpunkte der Tätigkeit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179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  <w:p w14:paraId="16DB0F1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37E997E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17747379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Sprachkompetenzen</w:t>
      </w:r>
    </w:p>
    <w:p w14:paraId="697EAF8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C211F0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t xml:space="preserve">Bitte </w:t>
      </w:r>
      <w:r w:rsidRPr="00D05D61">
        <w:rPr>
          <w:rFonts w:ascii="DM Sans 14pt" w:hAnsi="DM Sans 14pt"/>
          <w:b/>
          <w:bCs/>
          <w:szCs w:val="22"/>
          <w:lang w:val="de"/>
        </w:rPr>
        <w:t>vermeide</w:t>
      </w:r>
      <w:r w:rsidRPr="00D05D61">
        <w:rPr>
          <w:rFonts w:ascii="DM Sans 14pt" w:hAnsi="DM Sans 14pt"/>
          <w:bCs/>
          <w:szCs w:val="22"/>
          <w:lang w:val="de"/>
        </w:rPr>
        <w:t xml:space="preserve"> Angaben wie Muttersprache, Erstsprache, Fremdsprache. </w:t>
      </w:r>
    </w:p>
    <w:p w14:paraId="5DAFCD2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177"/>
        <w:gridCol w:w="3545"/>
        <w:gridCol w:w="3119"/>
      </w:tblGrid>
      <w:tr w:rsidR="00D05D61" w:rsidRPr="00D05D61" w14:paraId="56B962C6" w14:textId="77777777" w:rsidTr="00C72A5B">
        <w:trPr>
          <w:trHeight w:val="60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E57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35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Sprache</w:t>
            </w: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F0E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Wort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E68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Schrift</w:t>
            </w:r>
          </w:p>
        </w:tc>
      </w:tr>
      <w:tr w:rsidR="00D05D61" w:rsidRPr="00D05D61" w14:paraId="64ED5195" w14:textId="77777777" w:rsidTr="00C72A5B">
        <w:trPr>
          <w:trHeight w:val="1353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1E9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9C4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514D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02E4BF3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C880BA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2A32DBE2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4703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7CF33D17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A7B971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125F167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</w:tr>
      <w:tr w:rsidR="00D05D61" w:rsidRPr="00D05D61" w14:paraId="3CFD49E8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9B1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AD8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Deutsch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256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A2D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062FD8B9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12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2AC5" w14:textId="2499F298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C59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45F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6C199893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F49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43D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FE3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95B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15F87CC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8D8367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19AE27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Weitere Kompetenzen / Kenntnisse</w:t>
      </w:r>
    </w:p>
    <w:p w14:paraId="49409D3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4EDC9A2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Hier kannst du fünf weitere Kompetenzen angeben:</w:t>
      </w:r>
      <w:r w:rsidRPr="00D05D61">
        <w:rPr>
          <w:rFonts w:ascii="DM Sans 14pt" w:hAnsi="DM Sans 14pt"/>
          <w:bCs/>
          <w:szCs w:val="22"/>
          <w:lang w:val="de"/>
        </w:rPr>
        <w:t xml:space="preserve">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(z.B. CMS/HTML-Kenntnisse, Buchhaltung/DATEV, sicherer Umgang mit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MS Office/Excel, Layout-Programmen, </w:t>
      </w:r>
      <w:proofErr w:type="spellStart"/>
      <w:r w:rsidRPr="00D05D61">
        <w:rPr>
          <w:rFonts w:ascii="DM Sans 14pt" w:hAnsi="DM Sans 14pt"/>
          <w:bCs/>
          <w:szCs w:val="22"/>
          <w:lang w:val="de"/>
        </w:rPr>
        <w:t>Social</w:t>
      </w:r>
      <w:proofErr w:type="spellEnd"/>
      <w:r w:rsidRPr="00D05D61">
        <w:rPr>
          <w:rFonts w:ascii="DM Sans 14pt" w:hAnsi="DM Sans 14pt"/>
          <w:bCs/>
          <w:szCs w:val="22"/>
          <w:lang w:val="de"/>
        </w:rPr>
        <w:t xml:space="preserve"> Media)</w:t>
      </w:r>
    </w:p>
    <w:p w14:paraId="0011B89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776"/>
      </w:tblGrid>
      <w:tr w:rsidR="00D05D61" w:rsidRPr="00D05D61" w14:paraId="31B1B02F" w14:textId="77777777" w:rsidTr="00C72A5B">
        <w:trPr>
          <w:trHeight w:val="6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08B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8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27FC" w14:textId="28968EF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7834C0A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96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5EE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D409806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005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C1E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38D95A27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56457F3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58EA738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Eintrittsdatum und Gehalt</w:t>
      </w:r>
    </w:p>
    <w:p w14:paraId="7CB1F40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8"/>
        <w:gridCol w:w="6268"/>
      </w:tblGrid>
      <w:tr w:rsidR="00D05D61" w:rsidRPr="00D05D61" w14:paraId="07CCCECB" w14:textId="77777777" w:rsidTr="00C72A5B">
        <w:trPr>
          <w:trHeight w:val="575"/>
        </w:trPr>
        <w:tc>
          <w:tcPr>
            <w:tcW w:w="30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4EF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Dein frühestmögliches Eintrittsdatum:</w:t>
            </w:r>
          </w:p>
        </w:tc>
        <w:tc>
          <w:tcPr>
            <w:tcW w:w="6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4FF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6CDDA46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DF9AA9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E111C5F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Freiwillige Angabe</w:t>
      </w:r>
    </w:p>
    <w:p w14:paraId="317A3B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95BF35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Wie bist Du auf die Stellenausschreibung aufmerksam geworden?</w:t>
      </w:r>
      <w:r w:rsidRPr="00D05D61">
        <w:rPr>
          <w:rFonts w:ascii="DM Sans 14pt" w:hAnsi="DM Sans 14pt"/>
          <w:bCs/>
          <w:szCs w:val="22"/>
          <w:lang w:val="de"/>
        </w:rPr>
        <w:t xml:space="preserve"> Diese Frage ist freiwillig und dient der Optimierung zukünftiger Stellenausschreibungen.</w:t>
      </w:r>
    </w:p>
    <w:p w14:paraId="1793EED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D05D61" w:rsidRPr="00D05D61" w14:paraId="6AAF2DCF" w14:textId="77777777" w:rsidTr="00D77646">
        <w:trPr>
          <w:trHeight w:val="526"/>
        </w:trPr>
        <w:tc>
          <w:tcPr>
            <w:tcW w:w="9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362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632551BF" w14:textId="1649EC07" w:rsid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</w:p>
    <w:p w14:paraId="5E5C7984" w14:textId="77777777" w:rsidR="00A13608" w:rsidRPr="001E7DA1" w:rsidRDefault="00A13608" w:rsidP="001E7DA1">
      <w:pPr>
        <w:spacing w:line="260" w:lineRule="auto"/>
        <w:rPr>
          <w:rFonts w:ascii="DM Sans 14pt" w:hAnsi="DM Sans 14pt"/>
          <w:bCs/>
          <w:szCs w:val="22"/>
        </w:rPr>
      </w:pPr>
    </w:p>
    <w:sectPr w:rsidR="00A13608" w:rsidRPr="001E7DA1" w:rsidSect="00427AFB">
      <w:headerReference w:type="default" r:id="rId9"/>
      <w:footerReference w:type="default" r:id="rId10"/>
      <w:type w:val="continuous"/>
      <w:pgSz w:w="11907" w:h="16840"/>
      <w:pgMar w:top="573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D079" w14:textId="77777777" w:rsidR="00D861C4" w:rsidRDefault="00D861C4">
      <w:r>
        <w:separator/>
      </w:r>
    </w:p>
  </w:endnote>
  <w:endnote w:type="continuationSeparator" w:id="0">
    <w:p w14:paraId="707F19BA" w14:textId="77777777" w:rsidR="00D861C4" w:rsidRDefault="00D8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Medium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14pt">
    <w:altName w:val="DM Sans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8542" w14:textId="4A832672" w:rsidR="00152A88" w:rsidRPr="00152A88" w:rsidRDefault="00152A88" w:rsidP="00152A88">
    <w:pPr>
      <w:spacing w:before="240" w:after="240" w:line="276" w:lineRule="auto"/>
      <w:ind w:left="7952" w:firstLine="284"/>
      <w:rPr>
        <w:rFonts w:ascii="DM Sans" w:hAnsi="DM Sans"/>
        <w:i/>
        <w:iCs/>
        <w:sz w:val="16"/>
        <w:szCs w:val="16"/>
      </w:rPr>
    </w:pPr>
    <w:r w:rsidRPr="00152A88">
      <w:rPr>
        <w:rFonts w:ascii="DM Sans" w:hAnsi="DM Sans"/>
        <w:i/>
        <w:iCs/>
        <w:sz w:val="16"/>
        <w:szCs w:val="16"/>
      </w:rPr>
      <w:t xml:space="preserve">Seite </w:t>
    </w:r>
    <w:r w:rsidRPr="00152A88">
      <w:rPr>
        <w:rFonts w:ascii="DM Sans" w:hAnsi="DM Sans"/>
        <w:i/>
        <w:iCs/>
        <w:sz w:val="16"/>
        <w:szCs w:val="16"/>
      </w:rPr>
      <w:fldChar w:fldCharType="begin"/>
    </w:r>
    <w:r w:rsidRPr="00152A88">
      <w:rPr>
        <w:rFonts w:ascii="DM Sans" w:hAnsi="DM Sans"/>
        <w:i/>
        <w:iCs/>
        <w:sz w:val="16"/>
        <w:szCs w:val="16"/>
      </w:rPr>
      <w:instrText xml:space="preserve"> PAGE  \* Arabic  \* MERGEFORMAT </w:instrText>
    </w:r>
    <w:r w:rsidRPr="00152A88">
      <w:rPr>
        <w:rFonts w:ascii="DM Sans" w:hAnsi="DM Sans"/>
        <w:i/>
        <w:iCs/>
        <w:sz w:val="16"/>
        <w:szCs w:val="16"/>
      </w:rPr>
      <w:fldChar w:fldCharType="separate"/>
    </w:r>
    <w:r w:rsidRPr="00152A88">
      <w:rPr>
        <w:rFonts w:ascii="DM Sans" w:hAnsi="DM Sans"/>
        <w:i/>
        <w:iCs/>
        <w:sz w:val="16"/>
        <w:szCs w:val="16"/>
      </w:rPr>
      <w:t>1</w:t>
    </w:r>
    <w:r w:rsidRPr="00152A88">
      <w:rPr>
        <w:rFonts w:ascii="DM Sans" w:hAnsi="DM Sans"/>
        <w:i/>
        <w:iCs/>
        <w:sz w:val="16"/>
        <w:szCs w:val="16"/>
      </w:rPr>
      <w:fldChar w:fldCharType="end"/>
    </w:r>
    <w:r w:rsidRPr="00152A88">
      <w:rPr>
        <w:rFonts w:ascii="DM Sans" w:hAnsi="DM Sans"/>
        <w:i/>
        <w:iCs/>
        <w:sz w:val="16"/>
        <w:szCs w:val="16"/>
      </w:rPr>
      <w:t xml:space="preserve"> von </w:t>
    </w:r>
    <w:r w:rsidRPr="00152A88">
      <w:rPr>
        <w:rFonts w:ascii="DM Sans" w:hAnsi="DM Sans"/>
        <w:i/>
        <w:iCs/>
        <w:sz w:val="16"/>
        <w:szCs w:val="16"/>
      </w:rPr>
      <w:fldChar w:fldCharType="begin"/>
    </w:r>
    <w:r w:rsidRPr="00152A88">
      <w:rPr>
        <w:rFonts w:ascii="DM Sans" w:hAnsi="DM Sans"/>
        <w:i/>
        <w:iCs/>
        <w:sz w:val="16"/>
        <w:szCs w:val="16"/>
      </w:rPr>
      <w:instrText xml:space="preserve"> NUMPAGES  \* Arabic  \* MERGEFORMAT </w:instrText>
    </w:r>
    <w:r w:rsidRPr="00152A88">
      <w:rPr>
        <w:rFonts w:ascii="DM Sans" w:hAnsi="DM Sans"/>
        <w:i/>
        <w:iCs/>
        <w:sz w:val="16"/>
        <w:szCs w:val="16"/>
      </w:rPr>
      <w:fldChar w:fldCharType="separate"/>
    </w:r>
    <w:r w:rsidRPr="00152A88">
      <w:rPr>
        <w:rFonts w:ascii="DM Sans" w:hAnsi="DM Sans"/>
        <w:i/>
        <w:iCs/>
        <w:sz w:val="16"/>
        <w:szCs w:val="16"/>
      </w:rPr>
      <w:t>2</w:t>
    </w:r>
    <w:r w:rsidRPr="00152A88">
      <w:rPr>
        <w:rFonts w:ascii="DM Sans" w:hAnsi="DM Sans"/>
        <w:i/>
        <w:iCs/>
        <w:noProof/>
        <w:sz w:val="16"/>
        <w:szCs w:val="16"/>
      </w:rPr>
      <w:fldChar w:fldCharType="end"/>
    </w:r>
  </w:p>
  <w:p w14:paraId="462244AC" w14:textId="72EA0C00" w:rsidR="00814E5C" w:rsidRPr="007F0609" w:rsidRDefault="00814E5C" w:rsidP="00152A88">
    <w:pPr>
      <w:spacing w:line="276" w:lineRule="auto"/>
      <w:jc w:val="right"/>
      <w:rPr>
        <w:rFonts w:ascii="DM Sans Medium" w:hAnsi="DM Sans Medium" w:cs="Arial"/>
        <w:color w:val="000000" w:themeColor="text1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3454" w14:textId="77777777" w:rsidR="00D861C4" w:rsidRDefault="00D861C4">
      <w:r>
        <w:separator/>
      </w:r>
    </w:p>
  </w:footnote>
  <w:footnote w:type="continuationSeparator" w:id="0">
    <w:p w14:paraId="408E65A6" w14:textId="77777777" w:rsidR="00D861C4" w:rsidRDefault="00D8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D2F0" w14:textId="4692DE28" w:rsidR="00427AFB" w:rsidRDefault="00427AFB" w:rsidP="00427AFB">
    <w:pPr>
      <w:pStyle w:val="Kopfzeile"/>
      <w:jc w:val="right"/>
    </w:pPr>
    <w:r w:rsidRPr="00427AFB">
      <w:rPr>
        <w:noProof/>
        <w:vertAlign w:val="subscript"/>
      </w:rPr>
      <w:drawing>
        <wp:anchor distT="0" distB="0" distL="114300" distR="114300" simplePos="0" relativeHeight="251662336" behindDoc="0" locked="0" layoutInCell="1" allowOverlap="1" wp14:anchorId="0B61705D" wp14:editId="6E0E93E4">
          <wp:simplePos x="0" y="0"/>
          <wp:positionH relativeFrom="column">
            <wp:posOffset>2505961</wp:posOffset>
          </wp:positionH>
          <wp:positionV relativeFrom="paragraph">
            <wp:posOffset>1165</wp:posOffset>
          </wp:positionV>
          <wp:extent cx="3798439" cy="949345"/>
          <wp:effectExtent l="0" t="0" r="0" b="0"/>
          <wp:wrapNone/>
          <wp:docPr id="1105830265" name="Grafik 110583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30265" name="Grafik 1105830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3798439" cy="94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0C8A7" w14:textId="77777777" w:rsidR="00427AFB" w:rsidRDefault="00427AFB" w:rsidP="00427AFB">
    <w:pPr>
      <w:pStyle w:val="Kopfzeile"/>
      <w:tabs>
        <w:tab w:val="left" w:pos="642"/>
      </w:tabs>
    </w:pPr>
    <w:r>
      <w:tab/>
    </w:r>
  </w:p>
  <w:p w14:paraId="7922AFCB" w14:textId="77777777" w:rsidR="00427AFB" w:rsidRDefault="00427AFB" w:rsidP="00427AFB">
    <w:pPr>
      <w:pStyle w:val="Kopfzeile"/>
      <w:tabs>
        <w:tab w:val="left" w:pos="642"/>
      </w:tabs>
    </w:pPr>
  </w:p>
  <w:p w14:paraId="4E8D010C" w14:textId="493E612C" w:rsidR="00427AFB" w:rsidRDefault="00427AFB" w:rsidP="00427AFB">
    <w:pPr>
      <w:pStyle w:val="Kopfzeile"/>
      <w:tabs>
        <w:tab w:val="left" w:pos="642"/>
      </w:tabs>
    </w:pPr>
    <w:r>
      <w:tab/>
    </w:r>
    <w:r>
      <w:tab/>
    </w:r>
  </w:p>
  <w:p w14:paraId="22272592" w14:textId="28993E8A" w:rsidR="00427AFB" w:rsidRDefault="00427AFB" w:rsidP="00427AFB">
    <w:pPr>
      <w:pStyle w:val="Kopfzeile"/>
      <w:jc w:val="right"/>
    </w:pPr>
  </w:p>
  <w:p w14:paraId="5579E0C5" w14:textId="2FAABFEB" w:rsidR="00F82C48" w:rsidRDefault="00F82C48" w:rsidP="00427A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A46"/>
    <w:multiLevelType w:val="hybridMultilevel"/>
    <w:tmpl w:val="E6025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CE5"/>
    <w:multiLevelType w:val="hybridMultilevel"/>
    <w:tmpl w:val="BC5CAEF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64C"/>
    <w:multiLevelType w:val="hybridMultilevel"/>
    <w:tmpl w:val="188AEA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A1A"/>
    <w:multiLevelType w:val="multilevel"/>
    <w:tmpl w:val="A44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56A95"/>
    <w:multiLevelType w:val="hybridMultilevel"/>
    <w:tmpl w:val="6E063EF8"/>
    <w:lvl w:ilvl="0" w:tplc="10ACF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40CB"/>
    <w:multiLevelType w:val="hybridMultilevel"/>
    <w:tmpl w:val="219A59F4"/>
    <w:lvl w:ilvl="0" w:tplc="F7587C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4A8936C5"/>
    <w:multiLevelType w:val="hybridMultilevel"/>
    <w:tmpl w:val="403A63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B413F"/>
    <w:multiLevelType w:val="hybridMultilevel"/>
    <w:tmpl w:val="471EBB24"/>
    <w:lvl w:ilvl="0" w:tplc="E0105E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CB641FB"/>
    <w:multiLevelType w:val="multilevel"/>
    <w:tmpl w:val="10D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F6D8B"/>
    <w:multiLevelType w:val="hybridMultilevel"/>
    <w:tmpl w:val="0462A2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1DA6"/>
    <w:multiLevelType w:val="hybridMultilevel"/>
    <w:tmpl w:val="D5862F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01">
    <w:abstractNumId w:val="7"/>
  </w:num>
  <w:num w:numId="2" w16cid:durableId="353264767">
    <w:abstractNumId w:val="6"/>
  </w:num>
  <w:num w:numId="3" w16cid:durableId="342588200">
    <w:abstractNumId w:val="2"/>
  </w:num>
  <w:num w:numId="4" w16cid:durableId="1916433372">
    <w:abstractNumId w:val="10"/>
  </w:num>
  <w:num w:numId="5" w16cid:durableId="1221404526">
    <w:abstractNumId w:val="11"/>
  </w:num>
  <w:num w:numId="6" w16cid:durableId="1348291557">
    <w:abstractNumId w:val="1"/>
  </w:num>
  <w:num w:numId="7" w16cid:durableId="1942908578">
    <w:abstractNumId w:val="9"/>
  </w:num>
  <w:num w:numId="8" w16cid:durableId="381753733">
    <w:abstractNumId w:val="3"/>
  </w:num>
  <w:num w:numId="9" w16cid:durableId="167527426">
    <w:abstractNumId w:val="0"/>
  </w:num>
  <w:num w:numId="10" w16cid:durableId="1534731739">
    <w:abstractNumId w:val="8"/>
  </w:num>
  <w:num w:numId="11" w16cid:durableId="46757435">
    <w:abstractNumId w:val="5"/>
  </w:num>
  <w:num w:numId="12" w16cid:durableId="1630474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02AA1"/>
    <w:rsid w:val="00011B08"/>
    <w:rsid w:val="000208DC"/>
    <w:rsid w:val="0002655F"/>
    <w:rsid w:val="00057E16"/>
    <w:rsid w:val="00070C4A"/>
    <w:rsid w:val="00073380"/>
    <w:rsid w:val="000779A4"/>
    <w:rsid w:val="00092AE8"/>
    <w:rsid w:val="000A189F"/>
    <w:rsid w:val="000A5005"/>
    <w:rsid w:val="000A5C45"/>
    <w:rsid w:val="000C23F0"/>
    <w:rsid w:val="000C3F6D"/>
    <w:rsid w:val="000E7275"/>
    <w:rsid w:val="000F1D35"/>
    <w:rsid w:val="000F2713"/>
    <w:rsid w:val="000F57A8"/>
    <w:rsid w:val="00123C53"/>
    <w:rsid w:val="00131215"/>
    <w:rsid w:val="00152A88"/>
    <w:rsid w:val="001543CB"/>
    <w:rsid w:val="0016460E"/>
    <w:rsid w:val="00167F68"/>
    <w:rsid w:val="001724E8"/>
    <w:rsid w:val="00175EF6"/>
    <w:rsid w:val="00192763"/>
    <w:rsid w:val="00197A67"/>
    <w:rsid w:val="001A4102"/>
    <w:rsid w:val="001B359C"/>
    <w:rsid w:val="001C38CD"/>
    <w:rsid w:val="001E7DA1"/>
    <w:rsid w:val="002063B5"/>
    <w:rsid w:val="00233E4C"/>
    <w:rsid w:val="002429C0"/>
    <w:rsid w:val="00267171"/>
    <w:rsid w:val="00270932"/>
    <w:rsid w:val="00272D7E"/>
    <w:rsid w:val="00275E98"/>
    <w:rsid w:val="002839C1"/>
    <w:rsid w:val="00284B34"/>
    <w:rsid w:val="002852BE"/>
    <w:rsid w:val="00293B60"/>
    <w:rsid w:val="002C31C3"/>
    <w:rsid w:val="002C49C0"/>
    <w:rsid w:val="002C558A"/>
    <w:rsid w:val="002D178F"/>
    <w:rsid w:val="002D2D98"/>
    <w:rsid w:val="002D7510"/>
    <w:rsid w:val="002E36AB"/>
    <w:rsid w:val="002F75E7"/>
    <w:rsid w:val="002F7BD9"/>
    <w:rsid w:val="003022DB"/>
    <w:rsid w:val="00311E44"/>
    <w:rsid w:val="0034141B"/>
    <w:rsid w:val="00354F9D"/>
    <w:rsid w:val="00367C67"/>
    <w:rsid w:val="00370EE0"/>
    <w:rsid w:val="00377072"/>
    <w:rsid w:val="003A338A"/>
    <w:rsid w:val="003A6CF2"/>
    <w:rsid w:val="003B3D63"/>
    <w:rsid w:val="003E7CE7"/>
    <w:rsid w:val="003F4984"/>
    <w:rsid w:val="00425300"/>
    <w:rsid w:val="0042598F"/>
    <w:rsid w:val="00427AFB"/>
    <w:rsid w:val="00451516"/>
    <w:rsid w:val="004518D3"/>
    <w:rsid w:val="0045505B"/>
    <w:rsid w:val="004A3E67"/>
    <w:rsid w:val="004A56B1"/>
    <w:rsid w:val="004D1973"/>
    <w:rsid w:val="004E757E"/>
    <w:rsid w:val="00511005"/>
    <w:rsid w:val="00511F19"/>
    <w:rsid w:val="00514B01"/>
    <w:rsid w:val="0051709E"/>
    <w:rsid w:val="00522FBA"/>
    <w:rsid w:val="00523FCA"/>
    <w:rsid w:val="00527F54"/>
    <w:rsid w:val="00531777"/>
    <w:rsid w:val="00544DE8"/>
    <w:rsid w:val="00564070"/>
    <w:rsid w:val="00590F80"/>
    <w:rsid w:val="00595D0A"/>
    <w:rsid w:val="00596A07"/>
    <w:rsid w:val="005C5F46"/>
    <w:rsid w:val="005D66E3"/>
    <w:rsid w:val="005F7B6E"/>
    <w:rsid w:val="00607C71"/>
    <w:rsid w:val="00620757"/>
    <w:rsid w:val="006235AF"/>
    <w:rsid w:val="00641049"/>
    <w:rsid w:val="00644D28"/>
    <w:rsid w:val="00646837"/>
    <w:rsid w:val="00647409"/>
    <w:rsid w:val="00656301"/>
    <w:rsid w:val="00665EE8"/>
    <w:rsid w:val="00670B78"/>
    <w:rsid w:val="006719DE"/>
    <w:rsid w:val="00675938"/>
    <w:rsid w:val="00685246"/>
    <w:rsid w:val="00694ADD"/>
    <w:rsid w:val="006B547B"/>
    <w:rsid w:val="006C2015"/>
    <w:rsid w:val="006C3EBB"/>
    <w:rsid w:val="006D6AD0"/>
    <w:rsid w:val="006E2851"/>
    <w:rsid w:val="006F357B"/>
    <w:rsid w:val="00701DA7"/>
    <w:rsid w:val="00716F31"/>
    <w:rsid w:val="007336ED"/>
    <w:rsid w:val="00735218"/>
    <w:rsid w:val="0075121C"/>
    <w:rsid w:val="00776BBA"/>
    <w:rsid w:val="007C063F"/>
    <w:rsid w:val="007C22C0"/>
    <w:rsid w:val="007C7224"/>
    <w:rsid w:val="007D0DA6"/>
    <w:rsid w:val="007D22A5"/>
    <w:rsid w:val="007D74FA"/>
    <w:rsid w:val="007D7B23"/>
    <w:rsid w:val="007D7E4A"/>
    <w:rsid w:val="007F0609"/>
    <w:rsid w:val="007F50CB"/>
    <w:rsid w:val="00814E5C"/>
    <w:rsid w:val="00815624"/>
    <w:rsid w:val="008227D0"/>
    <w:rsid w:val="00854551"/>
    <w:rsid w:val="00867194"/>
    <w:rsid w:val="00890E92"/>
    <w:rsid w:val="00896E2C"/>
    <w:rsid w:val="008A3164"/>
    <w:rsid w:val="008C0EE2"/>
    <w:rsid w:val="008C4273"/>
    <w:rsid w:val="008D2BF9"/>
    <w:rsid w:val="008E3C05"/>
    <w:rsid w:val="009005EF"/>
    <w:rsid w:val="00905EC2"/>
    <w:rsid w:val="00911C1A"/>
    <w:rsid w:val="0093174F"/>
    <w:rsid w:val="0093279C"/>
    <w:rsid w:val="00951BE6"/>
    <w:rsid w:val="00962506"/>
    <w:rsid w:val="00964734"/>
    <w:rsid w:val="00977E3E"/>
    <w:rsid w:val="009978DE"/>
    <w:rsid w:val="009A637B"/>
    <w:rsid w:val="009B5231"/>
    <w:rsid w:val="009C3A9F"/>
    <w:rsid w:val="009D69F9"/>
    <w:rsid w:val="009E37E4"/>
    <w:rsid w:val="009E40C3"/>
    <w:rsid w:val="009E6DA3"/>
    <w:rsid w:val="009E7C20"/>
    <w:rsid w:val="009F6B6F"/>
    <w:rsid w:val="00A07565"/>
    <w:rsid w:val="00A13608"/>
    <w:rsid w:val="00A23932"/>
    <w:rsid w:val="00A446C5"/>
    <w:rsid w:val="00A84012"/>
    <w:rsid w:val="00AA11EE"/>
    <w:rsid w:val="00AC04B1"/>
    <w:rsid w:val="00AD5272"/>
    <w:rsid w:val="00B1369B"/>
    <w:rsid w:val="00B13739"/>
    <w:rsid w:val="00B308BA"/>
    <w:rsid w:val="00B47BD8"/>
    <w:rsid w:val="00B60DEC"/>
    <w:rsid w:val="00B716A4"/>
    <w:rsid w:val="00B76FB5"/>
    <w:rsid w:val="00B94D3A"/>
    <w:rsid w:val="00BA2E53"/>
    <w:rsid w:val="00BB17D7"/>
    <w:rsid w:val="00BB34F7"/>
    <w:rsid w:val="00BD6CFB"/>
    <w:rsid w:val="00BE3EC9"/>
    <w:rsid w:val="00BE5D1C"/>
    <w:rsid w:val="00BE5E73"/>
    <w:rsid w:val="00C13194"/>
    <w:rsid w:val="00C150A2"/>
    <w:rsid w:val="00C26679"/>
    <w:rsid w:val="00C27117"/>
    <w:rsid w:val="00C30398"/>
    <w:rsid w:val="00C41A03"/>
    <w:rsid w:val="00C45E5F"/>
    <w:rsid w:val="00C51180"/>
    <w:rsid w:val="00C61EAF"/>
    <w:rsid w:val="00C67732"/>
    <w:rsid w:val="00C67F0D"/>
    <w:rsid w:val="00C72A5B"/>
    <w:rsid w:val="00C838A9"/>
    <w:rsid w:val="00C8699C"/>
    <w:rsid w:val="00C94421"/>
    <w:rsid w:val="00CA673B"/>
    <w:rsid w:val="00CA7AB3"/>
    <w:rsid w:val="00CC1A1E"/>
    <w:rsid w:val="00CD7AF9"/>
    <w:rsid w:val="00CE2AD6"/>
    <w:rsid w:val="00CE48BC"/>
    <w:rsid w:val="00D028C0"/>
    <w:rsid w:val="00D05D61"/>
    <w:rsid w:val="00D14513"/>
    <w:rsid w:val="00D16B75"/>
    <w:rsid w:val="00D17F56"/>
    <w:rsid w:val="00D3613B"/>
    <w:rsid w:val="00D42D14"/>
    <w:rsid w:val="00D55414"/>
    <w:rsid w:val="00D65D67"/>
    <w:rsid w:val="00D73501"/>
    <w:rsid w:val="00D77646"/>
    <w:rsid w:val="00D82CFE"/>
    <w:rsid w:val="00D861C4"/>
    <w:rsid w:val="00D94015"/>
    <w:rsid w:val="00DA5F8E"/>
    <w:rsid w:val="00DC4917"/>
    <w:rsid w:val="00DD61FE"/>
    <w:rsid w:val="00E10972"/>
    <w:rsid w:val="00E1714C"/>
    <w:rsid w:val="00E20FF9"/>
    <w:rsid w:val="00E24312"/>
    <w:rsid w:val="00E26C4F"/>
    <w:rsid w:val="00E32505"/>
    <w:rsid w:val="00E65EEC"/>
    <w:rsid w:val="00E805F2"/>
    <w:rsid w:val="00EB06BD"/>
    <w:rsid w:val="00EB4EFE"/>
    <w:rsid w:val="00EB597A"/>
    <w:rsid w:val="00EB7818"/>
    <w:rsid w:val="00EC61F0"/>
    <w:rsid w:val="00ED3440"/>
    <w:rsid w:val="00ED4A2F"/>
    <w:rsid w:val="00EF48F7"/>
    <w:rsid w:val="00EF72EE"/>
    <w:rsid w:val="00F03E4D"/>
    <w:rsid w:val="00F07DE1"/>
    <w:rsid w:val="00F17F1D"/>
    <w:rsid w:val="00F32BC7"/>
    <w:rsid w:val="00F35BE5"/>
    <w:rsid w:val="00F37568"/>
    <w:rsid w:val="00F7662A"/>
    <w:rsid w:val="00F82C48"/>
    <w:rsid w:val="00F86412"/>
    <w:rsid w:val="00FB6887"/>
    <w:rsid w:val="00FC0C56"/>
    <w:rsid w:val="00FC1A75"/>
    <w:rsid w:val="00FE5AB8"/>
    <w:rsid w:val="00FF1400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AE8C0"/>
  <w15:docId w15:val="{05873604-8D2B-E746-92B1-09FFF4E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94ADD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694ADD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694ADD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694ADD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694AD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rsid w:val="00890E92"/>
    <w:pPr>
      <w:tabs>
        <w:tab w:val="center" w:pos="4536"/>
        <w:tab w:val="right" w:pos="9072"/>
      </w:tabs>
    </w:pPr>
    <w:rPr>
      <w:rFonts w:ascii="DM Sans Medium" w:hAnsi="DM Sans Medium"/>
    </w:rPr>
  </w:style>
  <w:style w:type="paragraph" w:styleId="Fuzeile">
    <w:name w:val="footer"/>
    <w:basedOn w:val="Standard"/>
    <w:rsid w:val="00694A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A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E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446C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446C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46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46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46C5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5F7B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B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76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neuemedienmach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7D25B-9443-461E-9E22-6A275D1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C:\WINWORD6\VORLAGEN\BRFPRV.DOT</Template>
  <TotalTime>0</TotalTime>
  <Pages>8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jannicebeckschebe</cp:lastModifiedBy>
  <cp:revision>35</cp:revision>
  <cp:lastPrinted>2023-07-14T10:54:00Z</cp:lastPrinted>
  <dcterms:created xsi:type="dcterms:W3CDTF">2023-11-30T10:48:00Z</dcterms:created>
  <dcterms:modified xsi:type="dcterms:W3CDTF">2024-12-04T16:06:00Z</dcterms:modified>
</cp:coreProperties>
</file>