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C7A13" w14:textId="36E94A5C" w:rsidR="00BB17D7" w:rsidRDefault="0053612B" w:rsidP="00DE194F">
      <w:pPr>
        <w:tabs>
          <w:tab w:val="left" w:pos="7139"/>
        </w:tabs>
        <w:spacing w:line="260" w:lineRule="auto"/>
        <w:ind w:right="-3"/>
        <w:rPr>
          <w:rFonts w:ascii="DM Sans Medium" w:hAnsi="DM Sans Medium" w:cs="Arial"/>
          <w:sz w:val="36"/>
          <w:szCs w:val="36"/>
        </w:rPr>
      </w:pPr>
      <w:r>
        <w:rPr>
          <w:rFonts w:ascii="DM Sans Medium" w:hAnsi="DM Sans Medium" w:cs="Arial"/>
          <w:sz w:val="36"/>
          <w:szCs w:val="36"/>
        </w:rPr>
        <w:t xml:space="preserve">TEAM-QUALIFIKATION </w:t>
      </w:r>
    </w:p>
    <w:p w14:paraId="6B009C55" w14:textId="77777777" w:rsidR="00D45AA8" w:rsidRPr="00D45AA8" w:rsidRDefault="00D45AA8" w:rsidP="00DE194F">
      <w:pPr>
        <w:tabs>
          <w:tab w:val="left" w:pos="7139"/>
        </w:tabs>
        <w:spacing w:line="260" w:lineRule="auto"/>
        <w:ind w:right="-3"/>
        <w:rPr>
          <w:rFonts w:ascii="DM Sans" w:hAnsi="DM Sans" w:cs="Arial"/>
          <w:sz w:val="24"/>
          <w:szCs w:val="24"/>
        </w:rPr>
      </w:pPr>
    </w:p>
    <w:p w14:paraId="2C2271DA" w14:textId="37EBBD5D" w:rsidR="00BF6431" w:rsidRDefault="00D45AA8" w:rsidP="00D45AA8">
      <w:pPr>
        <w:pStyle w:val="Liste3"/>
        <w:numPr>
          <w:ilvl w:val="0"/>
          <w:numId w:val="0"/>
        </w:numPr>
        <w:spacing w:line="240" w:lineRule="auto"/>
        <w:jc w:val="left"/>
        <w:rPr>
          <w:rFonts w:ascii="DM Sans" w:hAnsi="DM Sans"/>
          <w:sz w:val="20"/>
        </w:rPr>
      </w:pPr>
      <w:r w:rsidRPr="00D45AA8">
        <w:rPr>
          <w:rFonts w:ascii="DM Sans" w:hAnsi="DM Sans"/>
          <w:sz w:val="20"/>
        </w:rPr>
        <w:t>Im Rahmen unserer Bewerbung zur Teilnahme am Vergabeverfahren „Refresh der Website neuemedienmacher.de und Aufbau einer Seitenstruktur für die Weiterentwicklung zu einer Wissensplattform“ machen wir nachfolgende Angaben zu unsere</w:t>
      </w:r>
      <w:r w:rsidR="00045EAF">
        <w:rPr>
          <w:rFonts w:ascii="DM Sans" w:hAnsi="DM Sans"/>
          <w:sz w:val="20"/>
        </w:rPr>
        <w:t>r</w:t>
      </w:r>
      <w:r w:rsidRPr="00D45AA8">
        <w:rPr>
          <w:rFonts w:ascii="DM Sans" w:hAnsi="DM Sans"/>
          <w:sz w:val="20"/>
        </w:rPr>
        <w:t xml:space="preserve"> </w:t>
      </w:r>
      <w:r w:rsidR="0053612B">
        <w:rPr>
          <w:rFonts w:ascii="DM Sans" w:hAnsi="DM Sans"/>
          <w:sz w:val="20"/>
        </w:rPr>
        <w:t>Team</w:t>
      </w:r>
      <w:r w:rsidR="00045EAF">
        <w:rPr>
          <w:rFonts w:ascii="DM Sans" w:hAnsi="DM Sans"/>
          <w:sz w:val="20"/>
        </w:rPr>
        <w:t>-Qualifikation</w:t>
      </w:r>
      <w:r w:rsidR="0053612B">
        <w:rPr>
          <w:rFonts w:ascii="DM Sans" w:hAnsi="DM Sans"/>
          <w:sz w:val="20"/>
        </w:rPr>
        <w:t xml:space="preserve">: </w:t>
      </w:r>
    </w:p>
    <w:p w14:paraId="7E55E121" w14:textId="77777777" w:rsidR="004E2F31" w:rsidRDefault="004E2F31" w:rsidP="00D45AA8">
      <w:pPr>
        <w:pStyle w:val="Liste3"/>
        <w:numPr>
          <w:ilvl w:val="0"/>
          <w:numId w:val="0"/>
        </w:numPr>
        <w:spacing w:line="240" w:lineRule="auto"/>
        <w:jc w:val="left"/>
        <w:rPr>
          <w:rFonts w:ascii="DM Sans" w:hAnsi="DM Sans" w:cs="Arial"/>
          <w:sz w:val="20"/>
        </w:rPr>
      </w:pPr>
    </w:p>
    <w:p w14:paraId="45ED2778" w14:textId="13EC2392" w:rsidR="00241CDD" w:rsidRDefault="009E2043" w:rsidP="00241CDD">
      <w:pPr>
        <w:pStyle w:val="StandardWeb"/>
        <w:rPr>
          <w:rStyle w:val="Fett"/>
          <w:rFonts w:ascii="DM Sans" w:hAnsi="DM Sans"/>
          <w:sz w:val="20"/>
          <w:szCs w:val="20"/>
        </w:rPr>
      </w:pPr>
      <w:r>
        <w:rPr>
          <w:rStyle w:val="Fett"/>
          <w:rFonts w:ascii="DM Sans" w:hAnsi="DM Sans"/>
          <w:sz w:val="20"/>
          <w:szCs w:val="20"/>
        </w:rPr>
        <w:t xml:space="preserve">Referenz 1 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241CDD" w14:paraId="21C68137" w14:textId="77777777" w:rsidTr="004E2F31">
        <w:trPr>
          <w:trHeight w:val="513"/>
        </w:trPr>
        <w:tc>
          <w:tcPr>
            <w:tcW w:w="2972" w:type="dxa"/>
          </w:tcPr>
          <w:p w14:paraId="2E3AEFD6" w14:textId="2FF537FB" w:rsidR="00241CDD" w:rsidRPr="00BF6431" w:rsidRDefault="009E2043" w:rsidP="00241CDD">
            <w:pPr>
              <w:pStyle w:val="StandardWeb"/>
              <w:spacing w:before="0" w:beforeAutospacing="0" w:after="0" w:afterAutospacing="0"/>
              <w:rPr>
                <w:rFonts w:ascii="DM Sans" w:hAnsi="DM Sans"/>
                <w:sz w:val="20"/>
                <w:szCs w:val="20"/>
              </w:rPr>
            </w:pPr>
            <w:r>
              <w:rPr>
                <w:rStyle w:val="Fett"/>
                <w:rFonts w:ascii="DM Sans" w:hAnsi="DM Sans"/>
                <w:sz w:val="20"/>
                <w:szCs w:val="20"/>
              </w:rPr>
              <w:t>N</w:t>
            </w:r>
            <w:r w:rsidR="00241CDD" w:rsidRPr="00BF6431">
              <w:rPr>
                <w:rStyle w:val="Fett"/>
                <w:rFonts w:ascii="DM Sans" w:hAnsi="DM Sans"/>
                <w:sz w:val="20"/>
                <w:szCs w:val="20"/>
              </w:rPr>
              <w:t>ame</w:t>
            </w:r>
          </w:p>
        </w:tc>
        <w:tc>
          <w:tcPr>
            <w:tcW w:w="6379" w:type="dxa"/>
          </w:tcPr>
          <w:p w14:paraId="425A6AF8" w14:textId="631ABBDC" w:rsidR="00241CDD" w:rsidRPr="00D45AA8" w:rsidRDefault="00D45AA8" w:rsidP="00241CDD">
            <w:pPr>
              <w:pStyle w:val="StandardWeb"/>
              <w:spacing w:before="0" w:beforeAutospacing="0" w:after="0" w:afterAutospacing="0"/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</w:pPr>
            <w:r w:rsidRPr="00D45AA8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>[Bitte eintragen]</w:t>
            </w:r>
          </w:p>
        </w:tc>
      </w:tr>
      <w:tr w:rsidR="00241CDD" w14:paraId="0F15CF93" w14:textId="77777777" w:rsidTr="009E2043">
        <w:trPr>
          <w:trHeight w:val="565"/>
        </w:trPr>
        <w:tc>
          <w:tcPr>
            <w:tcW w:w="2972" w:type="dxa"/>
          </w:tcPr>
          <w:p w14:paraId="5757DBA4" w14:textId="3096CDAA" w:rsidR="00241CDD" w:rsidRPr="00BF6431" w:rsidRDefault="009E2043" w:rsidP="00241CDD">
            <w:pPr>
              <w:pStyle w:val="StandardWeb"/>
              <w:spacing w:before="0" w:beforeAutospacing="0" w:after="0" w:afterAutospacing="0"/>
              <w:rPr>
                <w:rFonts w:ascii="DM Sans" w:hAnsi="DM Sans"/>
                <w:sz w:val="20"/>
                <w:szCs w:val="20"/>
              </w:rPr>
            </w:pPr>
            <w:r>
              <w:rPr>
                <w:rStyle w:val="Fett"/>
                <w:rFonts w:ascii="DM Sans" w:hAnsi="DM Sans"/>
                <w:sz w:val="20"/>
                <w:szCs w:val="20"/>
              </w:rPr>
              <w:t>Funktion</w:t>
            </w:r>
          </w:p>
        </w:tc>
        <w:tc>
          <w:tcPr>
            <w:tcW w:w="6379" w:type="dxa"/>
          </w:tcPr>
          <w:p w14:paraId="5FE5D47E" w14:textId="6B3A25BC" w:rsidR="00241CDD" w:rsidRPr="00D45AA8" w:rsidRDefault="00D45AA8" w:rsidP="00241CDD">
            <w:pPr>
              <w:pStyle w:val="StandardWeb"/>
              <w:spacing w:before="0" w:beforeAutospacing="0" w:after="0" w:afterAutospacing="0"/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</w:pPr>
            <w:r w:rsidRPr="00D45AA8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>[Bitte eintragen, z.</w:t>
            </w:r>
            <w:r w:rsidRPr="00D45AA8">
              <w:rPr>
                <w:color w:val="A6A6A6" w:themeColor="background1" w:themeShade="A6"/>
                <w:sz w:val="20"/>
                <w:szCs w:val="20"/>
              </w:rPr>
              <w:t> </w:t>
            </w:r>
            <w:r w:rsidRPr="00D45AA8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 xml:space="preserve">B. </w:t>
            </w:r>
            <w:r w:rsidR="004E2F31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 xml:space="preserve">Projektsteuerung, </w:t>
            </w:r>
            <w:r w:rsidR="004E2F31" w:rsidRPr="004E2F31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>UX/UI Design</w:t>
            </w:r>
            <w:r w:rsidR="004E2F31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 xml:space="preserve">, </w:t>
            </w:r>
            <w:r w:rsidR="004E2F31" w:rsidRPr="004E2F31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>Webentwicklung (Frontend/Backend)</w:t>
            </w:r>
            <w:r w:rsidRPr="00D45AA8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>]</w:t>
            </w:r>
          </w:p>
        </w:tc>
      </w:tr>
      <w:tr w:rsidR="00241CDD" w14:paraId="2F211A79" w14:textId="77777777" w:rsidTr="004E2F31">
        <w:trPr>
          <w:trHeight w:val="558"/>
        </w:trPr>
        <w:tc>
          <w:tcPr>
            <w:tcW w:w="2972" w:type="dxa"/>
          </w:tcPr>
          <w:p w14:paraId="52C90029" w14:textId="4A20A568" w:rsidR="00241CDD" w:rsidRPr="00BF6431" w:rsidRDefault="009E2043" w:rsidP="00241CDD">
            <w:pPr>
              <w:pStyle w:val="StandardWeb"/>
              <w:spacing w:before="0" w:beforeAutospacing="0" w:after="0" w:afterAutospacing="0"/>
              <w:rPr>
                <w:rFonts w:ascii="DM Sans" w:hAnsi="DM Sans"/>
                <w:sz w:val="20"/>
                <w:szCs w:val="20"/>
              </w:rPr>
            </w:pPr>
            <w:r>
              <w:rPr>
                <w:rStyle w:val="Fett"/>
                <w:rFonts w:ascii="DM Sans" w:hAnsi="DM Sans"/>
                <w:sz w:val="20"/>
                <w:szCs w:val="20"/>
              </w:rPr>
              <w:t>Qualifikation / Hintergrund</w:t>
            </w:r>
          </w:p>
        </w:tc>
        <w:tc>
          <w:tcPr>
            <w:tcW w:w="6379" w:type="dxa"/>
          </w:tcPr>
          <w:p w14:paraId="28325CDC" w14:textId="31D2F2EA" w:rsidR="00241CDD" w:rsidRPr="00D45AA8" w:rsidRDefault="00E813DC" w:rsidP="00241CDD">
            <w:pPr>
              <w:pStyle w:val="StandardWeb"/>
              <w:spacing w:before="0" w:beforeAutospacing="0" w:after="0" w:afterAutospacing="0"/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</w:pPr>
            <w:r w:rsidRPr="00D45AA8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>[</w:t>
            </w:r>
            <w:r w:rsidRPr="00E813DC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>z.</w:t>
            </w:r>
            <w:r w:rsidRPr="00E813DC">
              <w:rPr>
                <w:color w:val="A6A6A6" w:themeColor="background1" w:themeShade="A6"/>
                <w:sz w:val="20"/>
                <w:szCs w:val="20"/>
              </w:rPr>
              <w:t> </w:t>
            </w:r>
            <w:r w:rsidRPr="00E813DC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>B. Dipl.-Designer, Schwerpunkt barrierefreies Webdesign</w:t>
            </w:r>
            <w:r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>,</w:t>
            </w:r>
            <w:r w:rsidRPr="00E813DC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 xml:space="preserve"> B.Sc. Informatik, Schwerpunkt Open-Source-Technologien</w:t>
            </w:r>
            <w:r w:rsidRPr="00D45AA8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>]</w:t>
            </w:r>
          </w:p>
        </w:tc>
      </w:tr>
      <w:tr w:rsidR="00241CDD" w14:paraId="2A44F11A" w14:textId="77777777" w:rsidTr="004E2F31">
        <w:trPr>
          <w:trHeight w:val="553"/>
        </w:trPr>
        <w:tc>
          <w:tcPr>
            <w:tcW w:w="2972" w:type="dxa"/>
          </w:tcPr>
          <w:p w14:paraId="2401506D" w14:textId="6D283B82" w:rsidR="00241CDD" w:rsidRPr="00BF6431" w:rsidRDefault="009E2043" w:rsidP="00241CDD">
            <w:pPr>
              <w:pStyle w:val="StandardWeb"/>
              <w:spacing w:before="0" w:beforeAutospacing="0" w:after="0" w:afterAutospacing="0"/>
              <w:rPr>
                <w:rFonts w:ascii="DM Sans" w:hAnsi="DM Sans"/>
                <w:sz w:val="20"/>
                <w:szCs w:val="20"/>
              </w:rPr>
            </w:pPr>
            <w:r>
              <w:rPr>
                <w:rStyle w:val="Fett"/>
                <w:rFonts w:ascii="DM Sans" w:hAnsi="DM Sans"/>
                <w:sz w:val="20"/>
                <w:szCs w:val="20"/>
              </w:rPr>
              <w:t xml:space="preserve">Erfahrung </w:t>
            </w:r>
            <w:r>
              <w:rPr>
                <w:rStyle w:val="Fett"/>
              </w:rPr>
              <w:t xml:space="preserve"> </w:t>
            </w:r>
          </w:p>
        </w:tc>
        <w:tc>
          <w:tcPr>
            <w:tcW w:w="6379" w:type="dxa"/>
          </w:tcPr>
          <w:p w14:paraId="346538E8" w14:textId="5851E42C" w:rsidR="00241CDD" w:rsidRPr="00D45AA8" w:rsidRDefault="00D45AA8" w:rsidP="00241CDD">
            <w:pPr>
              <w:pStyle w:val="StandardWeb"/>
              <w:spacing w:before="0" w:beforeAutospacing="0" w:after="0" w:afterAutospacing="0"/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</w:pPr>
            <w:r w:rsidRPr="00D45AA8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>[</w:t>
            </w:r>
            <w:r w:rsidR="004E2F31" w:rsidRPr="004E2F31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>z.</w:t>
            </w:r>
            <w:r w:rsidR="004E2F31" w:rsidRPr="004E2F31">
              <w:rPr>
                <w:color w:val="A6A6A6" w:themeColor="background1" w:themeShade="A6"/>
                <w:sz w:val="20"/>
                <w:szCs w:val="20"/>
              </w:rPr>
              <w:t> </w:t>
            </w:r>
            <w:r w:rsidR="004E2F31" w:rsidRPr="004E2F31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 xml:space="preserve">B. </w:t>
            </w:r>
            <w:r w:rsidR="007E0462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>3</w:t>
            </w:r>
            <w:r w:rsidR="004E2F31" w:rsidRPr="004E2F31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 xml:space="preserve"> Jahre]</w:t>
            </w:r>
          </w:p>
        </w:tc>
      </w:tr>
    </w:tbl>
    <w:p w14:paraId="6AA68241" w14:textId="77777777" w:rsidR="00D94015" w:rsidRDefault="00D94015" w:rsidP="007D7B23">
      <w:pPr>
        <w:spacing w:line="276" w:lineRule="auto"/>
        <w:ind w:right="-3"/>
        <w:rPr>
          <w:rFonts w:ascii="DM Sans" w:hAnsi="DM Sans" w:cs="Arial"/>
          <w:sz w:val="20"/>
        </w:rPr>
      </w:pPr>
    </w:p>
    <w:p w14:paraId="7EEA7AF8" w14:textId="319AEAE1" w:rsidR="004E2F31" w:rsidRDefault="004E2F31" w:rsidP="004E2F31">
      <w:pPr>
        <w:pStyle w:val="StandardWeb"/>
        <w:rPr>
          <w:rStyle w:val="Fett"/>
          <w:rFonts w:ascii="DM Sans" w:hAnsi="DM Sans"/>
          <w:sz w:val="20"/>
          <w:szCs w:val="20"/>
        </w:rPr>
      </w:pPr>
      <w:r>
        <w:rPr>
          <w:rStyle w:val="Fett"/>
          <w:rFonts w:ascii="DM Sans" w:hAnsi="DM Sans"/>
          <w:sz w:val="20"/>
          <w:szCs w:val="20"/>
        </w:rPr>
        <w:t>Referenz 2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4E2F31" w14:paraId="7027539A" w14:textId="77777777" w:rsidTr="00CD2D74">
        <w:trPr>
          <w:trHeight w:val="513"/>
        </w:trPr>
        <w:tc>
          <w:tcPr>
            <w:tcW w:w="2972" w:type="dxa"/>
          </w:tcPr>
          <w:p w14:paraId="047C7F99" w14:textId="77777777" w:rsidR="004E2F31" w:rsidRPr="00BF6431" w:rsidRDefault="004E2F31" w:rsidP="00CD2D74">
            <w:pPr>
              <w:pStyle w:val="StandardWeb"/>
              <w:spacing w:before="0" w:beforeAutospacing="0" w:after="0" w:afterAutospacing="0"/>
              <w:rPr>
                <w:rFonts w:ascii="DM Sans" w:hAnsi="DM Sans"/>
                <w:sz w:val="20"/>
                <w:szCs w:val="20"/>
              </w:rPr>
            </w:pPr>
            <w:r>
              <w:rPr>
                <w:rStyle w:val="Fett"/>
                <w:rFonts w:ascii="DM Sans" w:hAnsi="DM Sans"/>
                <w:sz w:val="20"/>
                <w:szCs w:val="20"/>
              </w:rPr>
              <w:t>N</w:t>
            </w:r>
            <w:r w:rsidRPr="00BF6431">
              <w:rPr>
                <w:rStyle w:val="Fett"/>
                <w:rFonts w:ascii="DM Sans" w:hAnsi="DM Sans"/>
                <w:sz w:val="20"/>
                <w:szCs w:val="20"/>
              </w:rPr>
              <w:t>ame</w:t>
            </w:r>
          </w:p>
        </w:tc>
        <w:tc>
          <w:tcPr>
            <w:tcW w:w="6379" w:type="dxa"/>
          </w:tcPr>
          <w:p w14:paraId="3737BBAB" w14:textId="77777777" w:rsidR="004E2F31" w:rsidRPr="00D45AA8" w:rsidRDefault="004E2F31" w:rsidP="00CD2D74">
            <w:pPr>
              <w:pStyle w:val="StandardWeb"/>
              <w:spacing w:before="0" w:beforeAutospacing="0" w:after="0" w:afterAutospacing="0"/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</w:pPr>
            <w:r w:rsidRPr="00D45AA8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>[Bitte eintragen]</w:t>
            </w:r>
          </w:p>
        </w:tc>
      </w:tr>
      <w:tr w:rsidR="004E2F31" w14:paraId="2FC20E7D" w14:textId="77777777" w:rsidTr="00CD2D74">
        <w:trPr>
          <w:trHeight w:val="565"/>
        </w:trPr>
        <w:tc>
          <w:tcPr>
            <w:tcW w:w="2972" w:type="dxa"/>
          </w:tcPr>
          <w:p w14:paraId="2FBF3BE6" w14:textId="77777777" w:rsidR="004E2F31" w:rsidRPr="00BF6431" w:rsidRDefault="004E2F31" w:rsidP="00CD2D74">
            <w:pPr>
              <w:pStyle w:val="StandardWeb"/>
              <w:spacing w:before="0" w:beforeAutospacing="0" w:after="0" w:afterAutospacing="0"/>
              <w:rPr>
                <w:rFonts w:ascii="DM Sans" w:hAnsi="DM Sans"/>
                <w:sz w:val="20"/>
                <w:szCs w:val="20"/>
              </w:rPr>
            </w:pPr>
            <w:r>
              <w:rPr>
                <w:rStyle w:val="Fett"/>
                <w:rFonts w:ascii="DM Sans" w:hAnsi="DM Sans"/>
                <w:sz w:val="20"/>
                <w:szCs w:val="20"/>
              </w:rPr>
              <w:t>Funktion</w:t>
            </w:r>
          </w:p>
        </w:tc>
        <w:tc>
          <w:tcPr>
            <w:tcW w:w="6379" w:type="dxa"/>
          </w:tcPr>
          <w:p w14:paraId="5669B142" w14:textId="77777777" w:rsidR="004E2F31" w:rsidRPr="00D45AA8" w:rsidRDefault="004E2F31" w:rsidP="00CD2D74">
            <w:pPr>
              <w:pStyle w:val="StandardWeb"/>
              <w:spacing w:before="0" w:beforeAutospacing="0" w:after="0" w:afterAutospacing="0"/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</w:pPr>
            <w:r w:rsidRPr="00D45AA8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>[Bitte eintragen, z.</w:t>
            </w:r>
            <w:r w:rsidRPr="00D45AA8">
              <w:rPr>
                <w:color w:val="A6A6A6" w:themeColor="background1" w:themeShade="A6"/>
                <w:sz w:val="20"/>
                <w:szCs w:val="20"/>
              </w:rPr>
              <w:t> </w:t>
            </w:r>
            <w:r w:rsidRPr="00D45AA8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 xml:space="preserve">B. </w:t>
            </w:r>
            <w:r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 xml:space="preserve">Projektsteuerung, </w:t>
            </w:r>
            <w:r w:rsidRPr="004E2F31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>UX/UI Design</w:t>
            </w:r>
            <w:r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 xml:space="preserve">, </w:t>
            </w:r>
            <w:r w:rsidRPr="004E2F31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>Webentwicklung (Frontend/Backend)</w:t>
            </w:r>
            <w:r w:rsidRPr="00D45AA8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>]</w:t>
            </w:r>
          </w:p>
        </w:tc>
      </w:tr>
      <w:tr w:rsidR="004E2F31" w14:paraId="3549139E" w14:textId="77777777" w:rsidTr="00CD2D74">
        <w:trPr>
          <w:trHeight w:val="558"/>
        </w:trPr>
        <w:tc>
          <w:tcPr>
            <w:tcW w:w="2972" w:type="dxa"/>
          </w:tcPr>
          <w:p w14:paraId="42B29F43" w14:textId="77777777" w:rsidR="004E2F31" w:rsidRPr="00BF6431" w:rsidRDefault="004E2F31" w:rsidP="00CD2D74">
            <w:pPr>
              <w:pStyle w:val="StandardWeb"/>
              <w:spacing w:before="0" w:beforeAutospacing="0" w:after="0" w:afterAutospacing="0"/>
              <w:rPr>
                <w:rFonts w:ascii="DM Sans" w:hAnsi="DM Sans"/>
                <w:sz w:val="20"/>
                <w:szCs w:val="20"/>
              </w:rPr>
            </w:pPr>
            <w:r>
              <w:rPr>
                <w:rStyle w:val="Fett"/>
                <w:rFonts w:ascii="DM Sans" w:hAnsi="DM Sans"/>
                <w:sz w:val="20"/>
                <w:szCs w:val="20"/>
              </w:rPr>
              <w:t>Qualifikation / Hintergrund</w:t>
            </w:r>
          </w:p>
        </w:tc>
        <w:tc>
          <w:tcPr>
            <w:tcW w:w="6379" w:type="dxa"/>
          </w:tcPr>
          <w:p w14:paraId="59949C9D" w14:textId="69212B66" w:rsidR="004E2F31" w:rsidRPr="00D45AA8" w:rsidRDefault="004E2F31" w:rsidP="00CD2D74">
            <w:pPr>
              <w:pStyle w:val="StandardWeb"/>
              <w:spacing w:before="0" w:beforeAutospacing="0" w:after="0" w:afterAutospacing="0"/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</w:pPr>
            <w:r w:rsidRPr="00D45AA8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>[</w:t>
            </w:r>
            <w:r w:rsidR="00E813DC" w:rsidRPr="00E813DC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>z.</w:t>
            </w:r>
            <w:r w:rsidR="00E813DC" w:rsidRPr="00E813DC">
              <w:rPr>
                <w:color w:val="A6A6A6" w:themeColor="background1" w:themeShade="A6"/>
                <w:sz w:val="20"/>
                <w:szCs w:val="20"/>
              </w:rPr>
              <w:t> </w:t>
            </w:r>
            <w:r w:rsidR="00E813DC" w:rsidRPr="00E813DC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>B. Dipl.-Designer, Schwerpunkt barrierefreies Webdesign</w:t>
            </w:r>
            <w:r w:rsidR="00E813DC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>,</w:t>
            </w:r>
            <w:r w:rsidR="00E813DC" w:rsidRPr="00E813DC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 xml:space="preserve"> B.Sc. Informatik, Schwerpunkt Open-Source-Technologien</w:t>
            </w:r>
            <w:r w:rsidRPr="00D45AA8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>]</w:t>
            </w:r>
          </w:p>
        </w:tc>
      </w:tr>
      <w:tr w:rsidR="004E2F31" w14:paraId="381DAE3A" w14:textId="77777777" w:rsidTr="00CD2D74">
        <w:trPr>
          <w:trHeight w:val="553"/>
        </w:trPr>
        <w:tc>
          <w:tcPr>
            <w:tcW w:w="2972" w:type="dxa"/>
          </w:tcPr>
          <w:p w14:paraId="4F827368" w14:textId="77777777" w:rsidR="004E2F31" w:rsidRPr="00BF6431" w:rsidRDefault="004E2F31" w:rsidP="00CD2D74">
            <w:pPr>
              <w:pStyle w:val="StandardWeb"/>
              <w:spacing w:before="0" w:beforeAutospacing="0" w:after="0" w:afterAutospacing="0"/>
              <w:rPr>
                <w:rFonts w:ascii="DM Sans" w:hAnsi="DM Sans"/>
                <w:sz w:val="20"/>
                <w:szCs w:val="20"/>
              </w:rPr>
            </w:pPr>
            <w:r>
              <w:rPr>
                <w:rStyle w:val="Fett"/>
                <w:rFonts w:ascii="DM Sans" w:hAnsi="DM Sans"/>
                <w:sz w:val="20"/>
                <w:szCs w:val="20"/>
              </w:rPr>
              <w:t xml:space="preserve">Erfahrung </w:t>
            </w:r>
            <w:r>
              <w:rPr>
                <w:rStyle w:val="Fett"/>
              </w:rPr>
              <w:t xml:space="preserve"> </w:t>
            </w:r>
          </w:p>
        </w:tc>
        <w:tc>
          <w:tcPr>
            <w:tcW w:w="6379" w:type="dxa"/>
          </w:tcPr>
          <w:p w14:paraId="5A9242E8" w14:textId="3D92E4A5" w:rsidR="004E2F31" w:rsidRPr="00D45AA8" w:rsidRDefault="004E2F31" w:rsidP="00CD2D74">
            <w:pPr>
              <w:pStyle w:val="StandardWeb"/>
              <w:spacing w:before="0" w:beforeAutospacing="0" w:after="0" w:afterAutospacing="0"/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</w:pPr>
            <w:r w:rsidRPr="00D45AA8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>[</w:t>
            </w:r>
            <w:r w:rsidRPr="004E2F31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>z.</w:t>
            </w:r>
            <w:r w:rsidRPr="004E2F31">
              <w:rPr>
                <w:color w:val="A6A6A6" w:themeColor="background1" w:themeShade="A6"/>
                <w:sz w:val="20"/>
                <w:szCs w:val="20"/>
              </w:rPr>
              <w:t> </w:t>
            </w:r>
            <w:r w:rsidRPr="004E2F31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 xml:space="preserve">B. </w:t>
            </w:r>
            <w:r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>3</w:t>
            </w:r>
            <w:r w:rsidRPr="004E2F31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 xml:space="preserve"> Jahre]</w:t>
            </w:r>
          </w:p>
        </w:tc>
      </w:tr>
    </w:tbl>
    <w:p w14:paraId="65B1A8C8" w14:textId="77777777" w:rsidR="004E2F31" w:rsidRDefault="004E2F31" w:rsidP="004E2F31">
      <w:pPr>
        <w:spacing w:line="276" w:lineRule="auto"/>
        <w:ind w:right="-3"/>
        <w:rPr>
          <w:rFonts w:ascii="DM Sans" w:hAnsi="DM Sans" w:cs="Arial"/>
          <w:sz w:val="20"/>
        </w:rPr>
      </w:pPr>
    </w:p>
    <w:p w14:paraId="7EA58764" w14:textId="77777777" w:rsidR="009E2043" w:rsidRDefault="009E2043" w:rsidP="007D7B23">
      <w:pPr>
        <w:spacing w:line="276" w:lineRule="auto"/>
        <w:ind w:right="-3"/>
        <w:rPr>
          <w:rFonts w:ascii="DM Sans" w:hAnsi="DM Sans" w:cs="Arial"/>
          <w:sz w:val="20"/>
        </w:rPr>
      </w:pPr>
    </w:p>
    <w:p w14:paraId="32AB88AC" w14:textId="142520B5" w:rsidR="004E2F31" w:rsidRDefault="004E2F31" w:rsidP="004E2F31">
      <w:pPr>
        <w:pStyle w:val="StandardWeb"/>
        <w:rPr>
          <w:rStyle w:val="Fett"/>
          <w:rFonts w:ascii="DM Sans" w:hAnsi="DM Sans"/>
          <w:sz w:val="20"/>
          <w:szCs w:val="20"/>
        </w:rPr>
      </w:pPr>
      <w:r>
        <w:rPr>
          <w:rStyle w:val="Fett"/>
          <w:rFonts w:ascii="DM Sans" w:hAnsi="DM Sans"/>
          <w:sz w:val="20"/>
          <w:szCs w:val="20"/>
        </w:rPr>
        <w:t>Referenz 3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4E2F31" w14:paraId="080544B2" w14:textId="77777777" w:rsidTr="00CD2D74">
        <w:trPr>
          <w:trHeight w:val="513"/>
        </w:trPr>
        <w:tc>
          <w:tcPr>
            <w:tcW w:w="2972" w:type="dxa"/>
          </w:tcPr>
          <w:p w14:paraId="79A70480" w14:textId="77777777" w:rsidR="004E2F31" w:rsidRPr="00BF6431" w:rsidRDefault="004E2F31" w:rsidP="00CD2D74">
            <w:pPr>
              <w:pStyle w:val="StandardWeb"/>
              <w:spacing w:before="0" w:beforeAutospacing="0" w:after="0" w:afterAutospacing="0"/>
              <w:rPr>
                <w:rFonts w:ascii="DM Sans" w:hAnsi="DM Sans"/>
                <w:sz w:val="20"/>
                <w:szCs w:val="20"/>
              </w:rPr>
            </w:pPr>
            <w:r>
              <w:rPr>
                <w:rStyle w:val="Fett"/>
                <w:rFonts w:ascii="DM Sans" w:hAnsi="DM Sans"/>
                <w:sz w:val="20"/>
                <w:szCs w:val="20"/>
              </w:rPr>
              <w:t>N</w:t>
            </w:r>
            <w:r w:rsidRPr="00BF6431">
              <w:rPr>
                <w:rStyle w:val="Fett"/>
                <w:rFonts w:ascii="DM Sans" w:hAnsi="DM Sans"/>
                <w:sz w:val="20"/>
                <w:szCs w:val="20"/>
              </w:rPr>
              <w:t>ame</w:t>
            </w:r>
          </w:p>
        </w:tc>
        <w:tc>
          <w:tcPr>
            <w:tcW w:w="6379" w:type="dxa"/>
          </w:tcPr>
          <w:p w14:paraId="1764906C" w14:textId="77777777" w:rsidR="004E2F31" w:rsidRPr="00D45AA8" w:rsidRDefault="004E2F31" w:rsidP="00CD2D74">
            <w:pPr>
              <w:pStyle w:val="StandardWeb"/>
              <w:spacing w:before="0" w:beforeAutospacing="0" w:after="0" w:afterAutospacing="0"/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</w:pPr>
            <w:r w:rsidRPr="00D45AA8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>[Bitte eintragen]</w:t>
            </w:r>
          </w:p>
        </w:tc>
      </w:tr>
      <w:tr w:rsidR="004E2F31" w14:paraId="797299D1" w14:textId="77777777" w:rsidTr="00CD2D74">
        <w:trPr>
          <w:trHeight w:val="565"/>
        </w:trPr>
        <w:tc>
          <w:tcPr>
            <w:tcW w:w="2972" w:type="dxa"/>
          </w:tcPr>
          <w:p w14:paraId="4D2922C0" w14:textId="77777777" w:rsidR="004E2F31" w:rsidRPr="00BF6431" w:rsidRDefault="004E2F31" w:rsidP="00CD2D74">
            <w:pPr>
              <w:pStyle w:val="StandardWeb"/>
              <w:spacing w:before="0" w:beforeAutospacing="0" w:after="0" w:afterAutospacing="0"/>
              <w:rPr>
                <w:rFonts w:ascii="DM Sans" w:hAnsi="DM Sans"/>
                <w:sz w:val="20"/>
                <w:szCs w:val="20"/>
              </w:rPr>
            </w:pPr>
            <w:r>
              <w:rPr>
                <w:rStyle w:val="Fett"/>
                <w:rFonts w:ascii="DM Sans" w:hAnsi="DM Sans"/>
                <w:sz w:val="20"/>
                <w:szCs w:val="20"/>
              </w:rPr>
              <w:t>Funktion</w:t>
            </w:r>
          </w:p>
        </w:tc>
        <w:tc>
          <w:tcPr>
            <w:tcW w:w="6379" w:type="dxa"/>
          </w:tcPr>
          <w:p w14:paraId="3E270188" w14:textId="77777777" w:rsidR="004E2F31" w:rsidRPr="00D45AA8" w:rsidRDefault="004E2F31" w:rsidP="00CD2D74">
            <w:pPr>
              <w:pStyle w:val="StandardWeb"/>
              <w:spacing w:before="0" w:beforeAutospacing="0" w:after="0" w:afterAutospacing="0"/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</w:pPr>
            <w:r w:rsidRPr="00D45AA8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>[Bitte eintragen, z.</w:t>
            </w:r>
            <w:r w:rsidRPr="00D45AA8">
              <w:rPr>
                <w:color w:val="A6A6A6" w:themeColor="background1" w:themeShade="A6"/>
                <w:sz w:val="20"/>
                <w:szCs w:val="20"/>
              </w:rPr>
              <w:t> </w:t>
            </w:r>
            <w:r w:rsidRPr="00D45AA8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 xml:space="preserve">B. </w:t>
            </w:r>
            <w:r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 xml:space="preserve">Projektsteuerung, </w:t>
            </w:r>
            <w:r w:rsidRPr="004E2F31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>UX/UI Design</w:t>
            </w:r>
            <w:r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 xml:space="preserve">, </w:t>
            </w:r>
            <w:r w:rsidRPr="004E2F31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>Webentwicklung (Frontend/Backend)</w:t>
            </w:r>
            <w:r w:rsidRPr="00D45AA8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>]</w:t>
            </w:r>
          </w:p>
        </w:tc>
      </w:tr>
      <w:tr w:rsidR="004E2F31" w14:paraId="718DE0F5" w14:textId="77777777" w:rsidTr="00CD2D74">
        <w:trPr>
          <w:trHeight w:val="558"/>
        </w:trPr>
        <w:tc>
          <w:tcPr>
            <w:tcW w:w="2972" w:type="dxa"/>
          </w:tcPr>
          <w:p w14:paraId="3C83D7D8" w14:textId="77777777" w:rsidR="004E2F31" w:rsidRPr="00BF6431" w:rsidRDefault="004E2F31" w:rsidP="00CD2D74">
            <w:pPr>
              <w:pStyle w:val="StandardWeb"/>
              <w:spacing w:before="0" w:beforeAutospacing="0" w:after="0" w:afterAutospacing="0"/>
              <w:rPr>
                <w:rFonts w:ascii="DM Sans" w:hAnsi="DM Sans"/>
                <w:sz w:val="20"/>
                <w:szCs w:val="20"/>
              </w:rPr>
            </w:pPr>
            <w:r>
              <w:rPr>
                <w:rStyle w:val="Fett"/>
                <w:rFonts w:ascii="DM Sans" w:hAnsi="DM Sans"/>
                <w:sz w:val="20"/>
                <w:szCs w:val="20"/>
              </w:rPr>
              <w:t>Qualifikation / Hintergrund</w:t>
            </w:r>
          </w:p>
        </w:tc>
        <w:tc>
          <w:tcPr>
            <w:tcW w:w="6379" w:type="dxa"/>
          </w:tcPr>
          <w:p w14:paraId="28FC491F" w14:textId="015BC6B7" w:rsidR="004E2F31" w:rsidRPr="00D45AA8" w:rsidRDefault="00E813DC" w:rsidP="00CD2D74">
            <w:pPr>
              <w:pStyle w:val="StandardWeb"/>
              <w:spacing w:before="0" w:beforeAutospacing="0" w:after="0" w:afterAutospacing="0"/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</w:pPr>
            <w:r w:rsidRPr="00D45AA8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>[</w:t>
            </w:r>
            <w:r w:rsidRPr="00E813DC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>z.</w:t>
            </w:r>
            <w:r w:rsidRPr="00E813DC">
              <w:rPr>
                <w:color w:val="A6A6A6" w:themeColor="background1" w:themeShade="A6"/>
                <w:sz w:val="20"/>
                <w:szCs w:val="20"/>
              </w:rPr>
              <w:t> </w:t>
            </w:r>
            <w:r w:rsidRPr="00E813DC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>B. Dipl.-Designer, Schwerpunkt barrierefreies Webdesign</w:t>
            </w:r>
            <w:r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>,</w:t>
            </w:r>
            <w:r w:rsidRPr="00E813DC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 xml:space="preserve"> B.Sc. Informatik, Schwerpunkt Open-Source-Technologien</w:t>
            </w:r>
            <w:r w:rsidRPr="00D45AA8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>]</w:t>
            </w:r>
          </w:p>
        </w:tc>
      </w:tr>
      <w:tr w:rsidR="004E2F31" w14:paraId="0FC990F6" w14:textId="77777777" w:rsidTr="00CD2D74">
        <w:trPr>
          <w:trHeight w:val="553"/>
        </w:trPr>
        <w:tc>
          <w:tcPr>
            <w:tcW w:w="2972" w:type="dxa"/>
          </w:tcPr>
          <w:p w14:paraId="6AFC07C5" w14:textId="77777777" w:rsidR="004E2F31" w:rsidRPr="00BF6431" w:rsidRDefault="004E2F31" w:rsidP="00CD2D74">
            <w:pPr>
              <w:pStyle w:val="StandardWeb"/>
              <w:spacing w:before="0" w:beforeAutospacing="0" w:after="0" w:afterAutospacing="0"/>
              <w:rPr>
                <w:rFonts w:ascii="DM Sans" w:hAnsi="DM Sans"/>
                <w:sz w:val="20"/>
                <w:szCs w:val="20"/>
              </w:rPr>
            </w:pPr>
            <w:r>
              <w:rPr>
                <w:rStyle w:val="Fett"/>
                <w:rFonts w:ascii="DM Sans" w:hAnsi="DM Sans"/>
                <w:sz w:val="20"/>
                <w:szCs w:val="20"/>
              </w:rPr>
              <w:t xml:space="preserve">Erfahrung </w:t>
            </w:r>
            <w:r>
              <w:rPr>
                <w:rStyle w:val="Fett"/>
              </w:rPr>
              <w:t xml:space="preserve"> </w:t>
            </w:r>
          </w:p>
        </w:tc>
        <w:tc>
          <w:tcPr>
            <w:tcW w:w="6379" w:type="dxa"/>
          </w:tcPr>
          <w:p w14:paraId="61C2F8A4" w14:textId="77777777" w:rsidR="004E2F31" w:rsidRPr="00D45AA8" w:rsidRDefault="004E2F31" w:rsidP="00CD2D74">
            <w:pPr>
              <w:pStyle w:val="StandardWeb"/>
              <w:spacing w:before="0" w:beforeAutospacing="0" w:after="0" w:afterAutospacing="0"/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</w:pPr>
            <w:r w:rsidRPr="00D45AA8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>[</w:t>
            </w:r>
            <w:r w:rsidRPr="004E2F31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>z.</w:t>
            </w:r>
            <w:r w:rsidRPr="004E2F31">
              <w:rPr>
                <w:color w:val="A6A6A6" w:themeColor="background1" w:themeShade="A6"/>
                <w:sz w:val="20"/>
                <w:szCs w:val="20"/>
              </w:rPr>
              <w:t> </w:t>
            </w:r>
            <w:r w:rsidRPr="004E2F31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 xml:space="preserve">B. </w:t>
            </w:r>
            <w:r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>3</w:t>
            </w:r>
            <w:r w:rsidRPr="004E2F31">
              <w:rPr>
                <w:rFonts w:ascii="DM Sans" w:hAnsi="DM Sans"/>
                <w:color w:val="A6A6A6" w:themeColor="background1" w:themeShade="A6"/>
                <w:sz w:val="20"/>
                <w:szCs w:val="20"/>
              </w:rPr>
              <w:t xml:space="preserve"> Jahre]</w:t>
            </w:r>
          </w:p>
        </w:tc>
      </w:tr>
    </w:tbl>
    <w:p w14:paraId="42CAD7A0" w14:textId="77777777" w:rsidR="004E2F31" w:rsidRDefault="004E2F31" w:rsidP="004E2F31">
      <w:pPr>
        <w:spacing w:line="276" w:lineRule="auto"/>
        <w:ind w:right="-3"/>
        <w:rPr>
          <w:rFonts w:ascii="DM Sans" w:hAnsi="DM Sans" w:cs="Arial"/>
          <w:sz w:val="20"/>
        </w:rPr>
      </w:pPr>
    </w:p>
    <w:p w14:paraId="23FDC4AA" w14:textId="77777777" w:rsidR="009E2043" w:rsidRPr="00241CDD" w:rsidRDefault="009E2043" w:rsidP="004E2F31">
      <w:pPr>
        <w:pStyle w:val="StandardWeb"/>
        <w:rPr>
          <w:rFonts w:ascii="DM Sans" w:hAnsi="DM Sans" w:cs="Arial"/>
          <w:sz w:val="20"/>
        </w:rPr>
      </w:pPr>
    </w:p>
    <w:sectPr w:rsidR="009E2043" w:rsidRPr="00241CDD" w:rsidSect="00F26D50">
      <w:headerReference w:type="default" r:id="rId8"/>
      <w:footerReference w:type="default" r:id="rId9"/>
      <w:type w:val="continuous"/>
      <w:pgSz w:w="11907" w:h="16840"/>
      <w:pgMar w:top="573" w:right="1134" w:bottom="1985" w:left="1418" w:header="283" w:footer="1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0056C" w14:textId="77777777" w:rsidR="00CC54A4" w:rsidRDefault="00CC54A4">
      <w:r>
        <w:separator/>
      </w:r>
    </w:p>
  </w:endnote>
  <w:endnote w:type="continuationSeparator" w:id="0">
    <w:p w14:paraId="2DB2B314" w14:textId="77777777" w:rsidR="00CC54A4" w:rsidRDefault="00CC5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M Sans">
    <w:altName w:val="Calibri"/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M Sans Medium">
    <w:altName w:val="Calibri"/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58C06" w14:textId="77777777" w:rsidR="00CC1A1E" w:rsidRPr="007F0609" w:rsidRDefault="00CC1A1E" w:rsidP="007D7B23">
    <w:pPr>
      <w:pStyle w:val="Fuzeile"/>
      <w:spacing w:line="276" w:lineRule="auto"/>
      <w:rPr>
        <w:rFonts w:ascii="DM Sans Medium" w:hAnsi="DM Sans Medium"/>
        <w:sz w:val="2"/>
      </w:rPr>
    </w:pPr>
  </w:p>
  <w:tbl>
    <w:tblPr>
      <w:tblStyle w:val="Tabellenraster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673"/>
    </w:tblGrid>
    <w:tr w:rsidR="00BA2E53" w:rsidRPr="007F0609" w14:paraId="1DD44DD5" w14:textId="77777777" w:rsidTr="00427AFB">
      <w:tc>
        <w:tcPr>
          <w:tcW w:w="4814" w:type="dxa"/>
        </w:tcPr>
        <w:p w14:paraId="6A7BF047" w14:textId="37B96F86" w:rsidR="00BA2E53" w:rsidRPr="007F0609" w:rsidRDefault="00BA2E53" w:rsidP="007D7B23">
          <w:pPr>
            <w:spacing w:line="276" w:lineRule="auto"/>
            <w:rPr>
              <w:rFonts w:ascii="DM Sans Medium" w:hAnsi="DM Sans Medium" w:cs="Arial"/>
              <w:color w:val="000000" w:themeColor="text1"/>
              <w:sz w:val="16"/>
              <w:szCs w:val="18"/>
              <w:lang w:val="en-US"/>
            </w:rPr>
          </w:pPr>
          <w:r w:rsidRPr="007F0609">
            <w:rPr>
              <w:rFonts w:ascii="DM Sans Medium" w:hAnsi="DM Sans Medium" w:cs="Arial"/>
              <w:color w:val="000000" w:themeColor="text1"/>
              <w:sz w:val="16"/>
              <w:szCs w:val="18"/>
            </w:rPr>
            <w:t>Amtsgericht Berlin-Charlottenburg VR 28575</w:t>
          </w:r>
        </w:p>
      </w:tc>
      <w:tc>
        <w:tcPr>
          <w:tcW w:w="4673" w:type="dxa"/>
        </w:tcPr>
        <w:p w14:paraId="2FBDC250" w14:textId="51AE6644" w:rsidR="00BA2E53" w:rsidRPr="007F0609" w:rsidRDefault="00BA2E53" w:rsidP="007D7B23">
          <w:pPr>
            <w:spacing w:line="276" w:lineRule="auto"/>
            <w:rPr>
              <w:rFonts w:ascii="DM Sans Medium" w:hAnsi="DM Sans Medium" w:cs="Arial"/>
              <w:color w:val="000000" w:themeColor="text1"/>
              <w:sz w:val="16"/>
              <w:szCs w:val="18"/>
            </w:rPr>
          </w:pPr>
          <w:r w:rsidRPr="007F0609">
            <w:rPr>
              <w:rFonts w:ascii="DM Sans Medium" w:hAnsi="DM Sans Medium" w:cs="Arial"/>
              <w:color w:val="000000" w:themeColor="text1"/>
              <w:sz w:val="16"/>
              <w:szCs w:val="18"/>
            </w:rPr>
            <w:t>Neue deutsche Medienmacher*innen e.V.</w:t>
          </w:r>
        </w:p>
      </w:tc>
    </w:tr>
    <w:tr w:rsidR="00BA2E53" w:rsidRPr="007F0609" w14:paraId="6749340A" w14:textId="77777777" w:rsidTr="00427AFB">
      <w:tc>
        <w:tcPr>
          <w:tcW w:w="4814" w:type="dxa"/>
        </w:tcPr>
        <w:p w14:paraId="1F9C8BF4" w14:textId="5C8E6EC7" w:rsidR="00BA2E53" w:rsidRPr="007F0609" w:rsidRDefault="00EF48F7" w:rsidP="007D7B23">
          <w:pPr>
            <w:spacing w:line="276" w:lineRule="auto"/>
            <w:rPr>
              <w:rFonts w:ascii="DM Sans Medium" w:hAnsi="DM Sans Medium" w:cs="Arial"/>
              <w:color w:val="000000" w:themeColor="text1"/>
              <w:sz w:val="16"/>
              <w:szCs w:val="18"/>
              <w:lang w:val="en-US"/>
            </w:rPr>
          </w:pPr>
          <w:r w:rsidRPr="007F0609">
            <w:rPr>
              <w:rFonts w:ascii="DM Sans Medium" w:hAnsi="DM Sans Medium" w:cs="Arial"/>
              <w:color w:val="000000" w:themeColor="text1"/>
              <w:sz w:val="16"/>
              <w:szCs w:val="18"/>
            </w:rPr>
            <w:t>Steuernummer 27/673/53682</w:t>
          </w:r>
          <w:r w:rsidRPr="007F0609">
            <w:rPr>
              <w:rFonts w:ascii="DM Sans Medium" w:hAnsi="DM Sans Medium" w:cs="Arial"/>
              <w:color w:val="000000" w:themeColor="text1"/>
              <w:sz w:val="16"/>
              <w:szCs w:val="18"/>
            </w:rPr>
            <w:tab/>
          </w:r>
        </w:p>
      </w:tc>
      <w:tc>
        <w:tcPr>
          <w:tcW w:w="4673" w:type="dxa"/>
        </w:tcPr>
        <w:p w14:paraId="53B1CE6E" w14:textId="7CA12AE9" w:rsidR="00BA2E53" w:rsidRPr="007F0609" w:rsidRDefault="00C27117" w:rsidP="00C27117">
          <w:pPr>
            <w:tabs>
              <w:tab w:val="left" w:pos="473"/>
            </w:tabs>
            <w:spacing w:line="276" w:lineRule="auto"/>
            <w:rPr>
              <w:rFonts w:ascii="DM Sans Medium" w:hAnsi="DM Sans Medium" w:cs="Arial"/>
              <w:color w:val="000000" w:themeColor="text1"/>
              <w:sz w:val="16"/>
              <w:szCs w:val="18"/>
              <w:lang w:val="en-US"/>
            </w:rPr>
          </w:pPr>
          <w:r>
            <w:rPr>
              <w:rFonts w:ascii="DM Sans Medium" w:hAnsi="DM Sans Medium" w:cs="Arial"/>
              <w:color w:val="000000" w:themeColor="text1"/>
              <w:sz w:val="16"/>
              <w:szCs w:val="18"/>
              <w:lang w:val="en-US"/>
            </w:rPr>
            <w:t>Potsdamer Str. 99 – D 10785 Berlin</w:t>
          </w:r>
        </w:p>
      </w:tc>
    </w:tr>
    <w:tr w:rsidR="00EF48F7" w:rsidRPr="007F0609" w14:paraId="14D13764" w14:textId="77777777" w:rsidTr="00427AFB">
      <w:tc>
        <w:tcPr>
          <w:tcW w:w="4814" w:type="dxa"/>
        </w:tcPr>
        <w:p w14:paraId="2D96A9DD" w14:textId="77777777" w:rsidR="00262DD6" w:rsidRDefault="00262DD6" w:rsidP="00262DD6">
          <w:pPr>
            <w:spacing w:line="276" w:lineRule="auto"/>
            <w:rPr>
              <w:rFonts w:ascii="DM Sans Medium" w:hAnsi="DM Sans Medium" w:cs="Arial"/>
              <w:color w:val="000000" w:themeColor="text1"/>
              <w:sz w:val="16"/>
              <w:szCs w:val="18"/>
            </w:rPr>
          </w:pPr>
          <w:proofErr w:type="spellStart"/>
          <w:r>
            <w:rPr>
              <w:rFonts w:ascii="DM Sans Medium" w:hAnsi="DM Sans Medium" w:cs="Arial"/>
              <w:color w:val="000000" w:themeColor="text1"/>
              <w:sz w:val="16"/>
              <w:szCs w:val="18"/>
            </w:rPr>
            <w:t>SozialBank</w:t>
          </w:r>
          <w:proofErr w:type="spellEnd"/>
          <w:r>
            <w:rPr>
              <w:rFonts w:ascii="DM Sans Medium" w:hAnsi="DM Sans Medium" w:cs="Arial"/>
              <w:color w:val="000000" w:themeColor="text1"/>
              <w:sz w:val="16"/>
              <w:szCs w:val="18"/>
            </w:rPr>
            <w:t xml:space="preserve"> AG</w:t>
          </w:r>
        </w:p>
        <w:p w14:paraId="2594B4FC" w14:textId="7CAD255E" w:rsidR="00C27117" w:rsidRPr="00C27117" w:rsidRDefault="00C27117" w:rsidP="00C27117">
          <w:pPr>
            <w:rPr>
              <w:rFonts w:ascii="DM Sans Medium" w:hAnsi="DM Sans Medium" w:cs="Arial"/>
              <w:sz w:val="16"/>
              <w:szCs w:val="18"/>
            </w:rPr>
          </w:pPr>
          <w:r>
            <w:rPr>
              <w:rFonts w:ascii="DM Sans Medium" w:hAnsi="DM Sans Medium" w:cs="Arial"/>
              <w:sz w:val="16"/>
              <w:szCs w:val="18"/>
            </w:rPr>
            <w:t>IBAN DE37370205000001301400</w:t>
          </w:r>
        </w:p>
      </w:tc>
      <w:tc>
        <w:tcPr>
          <w:tcW w:w="4673" w:type="dxa"/>
        </w:tcPr>
        <w:p w14:paraId="1C9A24D6" w14:textId="3C3B00B0" w:rsidR="00EF48F7" w:rsidRDefault="00C27117" w:rsidP="00EF48F7">
          <w:pPr>
            <w:spacing w:line="276" w:lineRule="auto"/>
            <w:rPr>
              <w:rFonts w:ascii="DM Sans Medium" w:hAnsi="DM Sans Medium" w:cs="Arial"/>
              <w:color w:val="000000" w:themeColor="text1"/>
              <w:sz w:val="16"/>
              <w:szCs w:val="18"/>
            </w:rPr>
          </w:pPr>
          <w:r>
            <w:rPr>
              <w:rFonts w:ascii="DM Sans Medium" w:hAnsi="DM Sans Medium" w:cs="Arial"/>
              <w:color w:val="000000" w:themeColor="text1"/>
              <w:sz w:val="16"/>
              <w:szCs w:val="18"/>
            </w:rPr>
            <w:t>+49-30-269 472-30</w:t>
          </w:r>
        </w:p>
        <w:p w14:paraId="54EFF685" w14:textId="40C55337" w:rsidR="00EF48F7" w:rsidRPr="007F0609" w:rsidRDefault="00C27117" w:rsidP="00EF48F7">
          <w:pPr>
            <w:spacing w:line="276" w:lineRule="auto"/>
            <w:rPr>
              <w:rFonts w:ascii="DM Sans Medium" w:hAnsi="DM Sans Medium" w:cs="Arial"/>
              <w:color w:val="000000" w:themeColor="text1"/>
              <w:sz w:val="16"/>
              <w:szCs w:val="18"/>
            </w:rPr>
          </w:pPr>
          <w:r>
            <w:rPr>
              <w:rFonts w:ascii="DM Sans Medium" w:hAnsi="DM Sans Medium" w:cs="Arial"/>
              <w:color w:val="000000" w:themeColor="text1"/>
              <w:sz w:val="16"/>
              <w:szCs w:val="18"/>
            </w:rPr>
            <w:t>info@neuemedienmacher.de</w:t>
          </w:r>
        </w:p>
      </w:tc>
    </w:tr>
    <w:tr w:rsidR="00EF48F7" w:rsidRPr="007F0609" w14:paraId="5E11C497" w14:textId="77777777" w:rsidTr="00427AFB">
      <w:tc>
        <w:tcPr>
          <w:tcW w:w="4814" w:type="dxa"/>
        </w:tcPr>
        <w:p w14:paraId="6D9A4904" w14:textId="6739B889" w:rsidR="00EF48F7" w:rsidRPr="007F0609" w:rsidRDefault="00C27117" w:rsidP="00EF48F7">
          <w:pPr>
            <w:spacing w:line="276" w:lineRule="auto"/>
            <w:rPr>
              <w:rFonts w:ascii="DM Sans Medium" w:hAnsi="DM Sans Medium" w:cs="Arial"/>
              <w:color w:val="000000" w:themeColor="text1"/>
              <w:sz w:val="16"/>
              <w:szCs w:val="18"/>
              <w:lang w:val="en-US"/>
            </w:rPr>
          </w:pPr>
          <w:r>
            <w:rPr>
              <w:rFonts w:ascii="DM Sans Medium" w:hAnsi="DM Sans Medium" w:cs="Arial"/>
              <w:color w:val="000000" w:themeColor="text1"/>
              <w:sz w:val="16"/>
              <w:szCs w:val="18"/>
            </w:rPr>
            <w:t>SWIFT/BIC BFSWDE33XXX</w:t>
          </w:r>
          <w:r w:rsidR="00EF48F7" w:rsidRPr="007F0609">
            <w:rPr>
              <w:rFonts w:ascii="DM Sans Medium" w:hAnsi="DM Sans Medium" w:cs="Arial"/>
              <w:color w:val="000000" w:themeColor="text1"/>
              <w:sz w:val="16"/>
              <w:szCs w:val="18"/>
            </w:rPr>
            <w:tab/>
          </w:r>
        </w:p>
      </w:tc>
      <w:tc>
        <w:tcPr>
          <w:tcW w:w="4673" w:type="dxa"/>
        </w:tcPr>
        <w:p w14:paraId="52F00C39" w14:textId="5C79085A" w:rsidR="00EF48F7" w:rsidRPr="007F0609" w:rsidRDefault="00C27117" w:rsidP="00EF48F7">
          <w:pPr>
            <w:spacing w:line="276" w:lineRule="auto"/>
            <w:rPr>
              <w:rFonts w:ascii="DM Sans Medium" w:hAnsi="DM Sans Medium" w:cs="Arial"/>
              <w:color w:val="000000" w:themeColor="text1"/>
              <w:sz w:val="16"/>
              <w:szCs w:val="18"/>
              <w:lang w:val="en-US"/>
            </w:rPr>
          </w:pPr>
          <w:r>
            <w:rPr>
              <w:rFonts w:ascii="DM Sans Medium" w:hAnsi="DM Sans Medium" w:cs="Arial"/>
              <w:color w:val="000000" w:themeColor="text1"/>
              <w:sz w:val="16"/>
              <w:szCs w:val="18"/>
            </w:rPr>
            <w:t>www.neuemedienmacher.de</w:t>
          </w:r>
        </w:p>
      </w:tc>
    </w:tr>
    <w:tr w:rsidR="00EF48F7" w:rsidRPr="007F0609" w14:paraId="2DF1E34E" w14:textId="77777777" w:rsidTr="00427AFB">
      <w:tc>
        <w:tcPr>
          <w:tcW w:w="4814" w:type="dxa"/>
        </w:tcPr>
        <w:p w14:paraId="0070494A" w14:textId="2C693E1B" w:rsidR="00EF48F7" w:rsidRPr="007F0609" w:rsidRDefault="00EF48F7" w:rsidP="00EF48F7">
          <w:pPr>
            <w:spacing w:line="276" w:lineRule="auto"/>
            <w:rPr>
              <w:rFonts w:ascii="DM Sans Medium" w:hAnsi="DM Sans Medium" w:cs="Arial"/>
              <w:color w:val="000000" w:themeColor="text1"/>
              <w:sz w:val="16"/>
              <w:szCs w:val="18"/>
              <w:lang w:val="en-US"/>
            </w:rPr>
          </w:pPr>
        </w:p>
      </w:tc>
      <w:tc>
        <w:tcPr>
          <w:tcW w:w="4673" w:type="dxa"/>
        </w:tcPr>
        <w:p w14:paraId="6EB84311" w14:textId="2A425D85" w:rsidR="00EF48F7" w:rsidRPr="007F0609" w:rsidRDefault="00EF48F7" w:rsidP="00EF48F7">
          <w:pPr>
            <w:spacing w:line="276" w:lineRule="auto"/>
            <w:rPr>
              <w:rFonts w:ascii="DM Sans Medium" w:hAnsi="DM Sans Medium" w:cs="Arial"/>
              <w:color w:val="000000" w:themeColor="text1"/>
              <w:sz w:val="16"/>
              <w:szCs w:val="18"/>
            </w:rPr>
          </w:pPr>
        </w:p>
      </w:tc>
    </w:tr>
    <w:tr w:rsidR="00EF48F7" w:rsidRPr="007F0609" w14:paraId="6A8FFDB9" w14:textId="77777777" w:rsidTr="00427AFB">
      <w:tc>
        <w:tcPr>
          <w:tcW w:w="4814" w:type="dxa"/>
        </w:tcPr>
        <w:p w14:paraId="7D8CD773" w14:textId="70861B86" w:rsidR="00EF48F7" w:rsidRPr="007F0609" w:rsidRDefault="00EF48F7" w:rsidP="00EF48F7">
          <w:pPr>
            <w:spacing w:line="276" w:lineRule="auto"/>
            <w:rPr>
              <w:rFonts w:ascii="DM Sans Medium" w:hAnsi="DM Sans Medium" w:cs="Arial"/>
              <w:color w:val="000000" w:themeColor="text1"/>
              <w:sz w:val="16"/>
              <w:szCs w:val="18"/>
              <w:lang w:val="en-US"/>
            </w:rPr>
          </w:pPr>
        </w:p>
      </w:tc>
      <w:tc>
        <w:tcPr>
          <w:tcW w:w="4673" w:type="dxa"/>
        </w:tcPr>
        <w:p w14:paraId="1F325FC0" w14:textId="6077A31F" w:rsidR="00EF48F7" w:rsidRPr="007F0609" w:rsidRDefault="00EF48F7" w:rsidP="00EF48F7">
          <w:pPr>
            <w:spacing w:line="276" w:lineRule="auto"/>
            <w:rPr>
              <w:rFonts w:ascii="DM Sans Medium" w:hAnsi="DM Sans Medium" w:cs="Arial"/>
              <w:color w:val="000000" w:themeColor="text1"/>
              <w:sz w:val="16"/>
              <w:szCs w:val="18"/>
              <w:lang w:val="en-US"/>
            </w:rPr>
          </w:pPr>
        </w:p>
      </w:tc>
    </w:tr>
    <w:tr w:rsidR="00EF48F7" w:rsidRPr="007F0609" w14:paraId="134C48D5" w14:textId="77777777" w:rsidTr="007D7B23">
      <w:trPr>
        <w:trHeight w:val="83"/>
      </w:trPr>
      <w:tc>
        <w:tcPr>
          <w:tcW w:w="4814" w:type="dxa"/>
        </w:tcPr>
        <w:p w14:paraId="45CEBCCA" w14:textId="63DACDED" w:rsidR="00EF48F7" w:rsidRPr="007F0609" w:rsidRDefault="00EF48F7" w:rsidP="00EF48F7">
          <w:pPr>
            <w:spacing w:line="276" w:lineRule="auto"/>
            <w:rPr>
              <w:rFonts w:ascii="DM Sans Medium" w:hAnsi="DM Sans Medium" w:cs="Arial"/>
              <w:color w:val="000000" w:themeColor="text1"/>
              <w:sz w:val="16"/>
              <w:szCs w:val="18"/>
              <w:lang w:val="en-US"/>
            </w:rPr>
          </w:pPr>
        </w:p>
      </w:tc>
      <w:tc>
        <w:tcPr>
          <w:tcW w:w="4673" w:type="dxa"/>
        </w:tcPr>
        <w:p w14:paraId="272D636E" w14:textId="305BDA0B" w:rsidR="00EF48F7" w:rsidRPr="007F0609" w:rsidRDefault="00EF48F7" w:rsidP="00EF48F7">
          <w:pPr>
            <w:spacing w:line="276" w:lineRule="auto"/>
            <w:rPr>
              <w:rFonts w:ascii="DM Sans Medium" w:hAnsi="DM Sans Medium" w:cs="Arial"/>
              <w:color w:val="000000" w:themeColor="text1"/>
              <w:sz w:val="16"/>
              <w:szCs w:val="18"/>
              <w:lang w:val="en-US"/>
            </w:rPr>
          </w:pPr>
        </w:p>
      </w:tc>
    </w:tr>
  </w:tbl>
  <w:p w14:paraId="462244AC" w14:textId="72EA0C00" w:rsidR="00814E5C" w:rsidRPr="007F0609" w:rsidRDefault="00814E5C" w:rsidP="007D7B23">
    <w:pPr>
      <w:spacing w:line="276" w:lineRule="auto"/>
      <w:rPr>
        <w:rFonts w:ascii="DM Sans Medium" w:hAnsi="DM Sans Medium" w:cs="Arial"/>
        <w:color w:val="000000" w:themeColor="text1"/>
        <w:sz w:val="16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F14A7" w14:textId="77777777" w:rsidR="00CC54A4" w:rsidRDefault="00CC54A4">
      <w:r>
        <w:separator/>
      </w:r>
    </w:p>
  </w:footnote>
  <w:footnote w:type="continuationSeparator" w:id="0">
    <w:p w14:paraId="61818A65" w14:textId="77777777" w:rsidR="00CC54A4" w:rsidRDefault="00CC5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0D2F0" w14:textId="4692DE28" w:rsidR="00427AFB" w:rsidRDefault="00427AFB" w:rsidP="00427AFB">
    <w:pPr>
      <w:pStyle w:val="Kopfzeile"/>
      <w:jc w:val="right"/>
    </w:pPr>
    <w:r w:rsidRPr="00427AFB">
      <w:rPr>
        <w:noProof/>
        <w:vertAlign w:val="subscript"/>
      </w:rPr>
      <w:drawing>
        <wp:anchor distT="0" distB="0" distL="114300" distR="114300" simplePos="0" relativeHeight="251662336" behindDoc="0" locked="0" layoutInCell="1" allowOverlap="1" wp14:anchorId="0B61705D" wp14:editId="1C4365C7">
          <wp:simplePos x="0" y="0"/>
          <wp:positionH relativeFrom="column">
            <wp:posOffset>2505710</wp:posOffset>
          </wp:positionH>
          <wp:positionV relativeFrom="paragraph">
            <wp:posOffset>41666</wp:posOffset>
          </wp:positionV>
          <wp:extent cx="3798439" cy="949345"/>
          <wp:effectExtent l="0" t="0" r="0" b="0"/>
          <wp:wrapNone/>
          <wp:docPr id="1105830265" name="Grafik 11058302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830265" name="Grafik 11058302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16" b="8916"/>
                  <a:stretch>
                    <a:fillRect/>
                  </a:stretch>
                </pic:blipFill>
                <pic:spPr bwMode="auto">
                  <a:xfrm>
                    <a:off x="0" y="0"/>
                    <a:ext cx="3798439" cy="949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A0C8A7" w14:textId="1C47C42F" w:rsidR="00427AFB" w:rsidRDefault="00427AFB" w:rsidP="00427AFB">
    <w:pPr>
      <w:pStyle w:val="Kopfzeile"/>
      <w:tabs>
        <w:tab w:val="left" w:pos="642"/>
      </w:tabs>
    </w:pPr>
  </w:p>
  <w:p w14:paraId="7922AFCB" w14:textId="77777777" w:rsidR="00427AFB" w:rsidRDefault="00427AFB" w:rsidP="00427AFB">
    <w:pPr>
      <w:pStyle w:val="Kopfzeile"/>
      <w:tabs>
        <w:tab w:val="left" w:pos="642"/>
      </w:tabs>
    </w:pPr>
  </w:p>
  <w:p w14:paraId="4E8D010C" w14:textId="4EA27975" w:rsidR="00427AFB" w:rsidRDefault="00427AFB" w:rsidP="00427AFB">
    <w:pPr>
      <w:pStyle w:val="Kopfzeile"/>
      <w:tabs>
        <w:tab w:val="left" w:pos="642"/>
      </w:tabs>
    </w:pPr>
  </w:p>
  <w:p w14:paraId="22272592" w14:textId="28993E8A" w:rsidR="00427AFB" w:rsidRDefault="00427AFB" w:rsidP="00427AFB">
    <w:pPr>
      <w:pStyle w:val="Kopfzeile"/>
      <w:jc w:val="right"/>
    </w:pPr>
  </w:p>
  <w:p w14:paraId="5579E0C5" w14:textId="2FAABFEB" w:rsidR="00F82C48" w:rsidRDefault="00F82C48" w:rsidP="00427AFB">
    <w:pPr>
      <w:pStyle w:val="Kopfzeile"/>
      <w:jc w:val="right"/>
    </w:pPr>
  </w:p>
  <w:p w14:paraId="72C5F7E9" w14:textId="77777777" w:rsidR="00F26D50" w:rsidRDefault="00F26D50" w:rsidP="00427AFB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B36C3"/>
    <w:multiLevelType w:val="multilevel"/>
    <w:tmpl w:val="04F8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EF7955"/>
    <w:multiLevelType w:val="multilevel"/>
    <w:tmpl w:val="C1AC6254"/>
    <w:lvl w:ilvl="0">
      <w:start w:val="1"/>
      <w:numFmt w:val="decimal"/>
      <w:pStyle w:val="Liste3"/>
      <w:isLgl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" w15:restartNumberingAfterBreak="0">
    <w:nsid w:val="301A1DE5"/>
    <w:multiLevelType w:val="hybridMultilevel"/>
    <w:tmpl w:val="8DFEE798"/>
    <w:lvl w:ilvl="0" w:tplc="C2D63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24F71"/>
    <w:multiLevelType w:val="hybridMultilevel"/>
    <w:tmpl w:val="B6B828A4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7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376930"/>
    <w:multiLevelType w:val="hybridMultilevel"/>
    <w:tmpl w:val="BFE8B5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D038C"/>
    <w:multiLevelType w:val="hybridMultilevel"/>
    <w:tmpl w:val="A5C4D5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819FD"/>
    <w:multiLevelType w:val="hybridMultilevel"/>
    <w:tmpl w:val="7E589BDE"/>
    <w:lvl w:ilvl="0" w:tplc="C2D63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8459B"/>
    <w:multiLevelType w:val="hybridMultilevel"/>
    <w:tmpl w:val="E6E0A2D0"/>
    <w:lvl w:ilvl="0" w:tplc="B0CE5002">
      <w:start w:val="4"/>
      <w:numFmt w:val="bullet"/>
      <w:lvlText w:val="-"/>
      <w:lvlJc w:val="left"/>
      <w:pPr>
        <w:ind w:left="720" w:hanging="360"/>
      </w:pPr>
      <w:rPr>
        <w:rFonts w:ascii="DM Sans" w:eastAsia="Times New Roman" w:hAnsi="DM San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37258"/>
    <w:multiLevelType w:val="hybridMultilevel"/>
    <w:tmpl w:val="C7382E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235401">
    <w:abstractNumId w:val="5"/>
  </w:num>
  <w:num w:numId="2" w16cid:durableId="127481291">
    <w:abstractNumId w:val="2"/>
  </w:num>
  <w:num w:numId="3" w16cid:durableId="2071927217">
    <w:abstractNumId w:val="1"/>
  </w:num>
  <w:num w:numId="4" w16cid:durableId="1145585783">
    <w:abstractNumId w:val="3"/>
  </w:num>
  <w:num w:numId="5" w16cid:durableId="1194347493">
    <w:abstractNumId w:val="4"/>
  </w:num>
  <w:num w:numId="6" w16cid:durableId="1736321221">
    <w:abstractNumId w:val="6"/>
  </w:num>
  <w:num w:numId="7" w16cid:durableId="886065032">
    <w:abstractNumId w:val="8"/>
  </w:num>
  <w:num w:numId="8" w16cid:durableId="451948634">
    <w:abstractNumId w:val="0"/>
  </w:num>
  <w:num w:numId="9" w16cid:durableId="16382183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39"/>
    <w:rsid w:val="00011B08"/>
    <w:rsid w:val="0002655F"/>
    <w:rsid w:val="00045EAF"/>
    <w:rsid w:val="00057E16"/>
    <w:rsid w:val="00070C4A"/>
    <w:rsid w:val="00073380"/>
    <w:rsid w:val="00092AE8"/>
    <w:rsid w:val="000A189F"/>
    <w:rsid w:val="000A5005"/>
    <w:rsid w:val="000A5C45"/>
    <w:rsid w:val="000C23F0"/>
    <w:rsid w:val="000E7275"/>
    <w:rsid w:val="000F1D35"/>
    <w:rsid w:val="000F57A8"/>
    <w:rsid w:val="001543CB"/>
    <w:rsid w:val="0016460E"/>
    <w:rsid w:val="00167F68"/>
    <w:rsid w:val="0017188F"/>
    <w:rsid w:val="001724E8"/>
    <w:rsid w:val="00175EF6"/>
    <w:rsid w:val="00197A67"/>
    <w:rsid w:val="001A4102"/>
    <w:rsid w:val="001B359C"/>
    <w:rsid w:val="001C7EDB"/>
    <w:rsid w:val="001D5DC3"/>
    <w:rsid w:val="00233E4C"/>
    <w:rsid w:val="00241CDD"/>
    <w:rsid w:val="00262DD6"/>
    <w:rsid w:val="00270932"/>
    <w:rsid w:val="00272D7E"/>
    <w:rsid w:val="002A44E8"/>
    <w:rsid w:val="002C0654"/>
    <w:rsid w:val="002C31C3"/>
    <w:rsid w:val="002C49C0"/>
    <w:rsid w:val="002C558A"/>
    <w:rsid w:val="002D178F"/>
    <w:rsid w:val="002E36AB"/>
    <w:rsid w:val="002E4D8A"/>
    <w:rsid w:val="002F5E6A"/>
    <w:rsid w:val="002F7BD9"/>
    <w:rsid w:val="003022DB"/>
    <w:rsid w:val="00303773"/>
    <w:rsid w:val="00311E44"/>
    <w:rsid w:val="00354F9D"/>
    <w:rsid w:val="00367C67"/>
    <w:rsid w:val="00370EE0"/>
    <w:rsid w:val="00377072"/>
    <w:rsid w:val="003A338A"/>
    <w:rsid w:val="003B3D63"/>
    <w:rsid w:val="003C2F64"/>
    <w:rsid w:val="003E7CE7"/>
    <w:rsid w:val="003F4984"/>
    <w:rsid w:val="00427AFB"/>
    <w:rsid w:val="00451516"/>
    <w:rsid w:val="004518D3"/>
    <w:rsid w:val="0045505B"/>
    <w:rsid w:val="004A56B1"/>
    <w:rsid w:val="004D1973"/>
    <w:rsid w:val="004E2F31"/>
    <w:rsid w:val="004E757E"/>
    <w:rsid w:val="00507CAD"/>
    <w:rsid w:val="00511005"/>
    <w:rsid w:val="00511F19"/>
    <w:rsid w:val="00515A9A"/>
    <w:rsid w:val="0051709E"/>
    <w:rsid w:val="00522FBA"/>
    <w:rsid w:val="0053612B"/>
    <w:rsid w:val="00564070"/>
    <w:rsid w:val="00590F80"/>
    <w:rsid w:val="00595D0A"/>
    <w:rsid w:val="005969A0"/>
    <w:rsid w:val="005D21FB"/>
    <w:rsid w:val="00607C71"/>
    <w:rsid w:val="006235AF"/>
    <w:rsid w:val="00641049"/>
    <w:rsid w:val="00647409"/>
    <w:rsid w:val="00656301"/>
    <w:rsid w:val="00670B78"/>
    <w:rsid w:val="006719DE"/>
    <w:rsid w:val="00675938"/>
    <w:rsid w:val="00694ADD"/>
    <w:rsid w:val="006B547B"/>
    <w:rsid w:val="006C2015"/>
    <w:rsid w:val="006C3EBB"/>
    <w:rsid w:val="006D6AD0"/>
    <w:rsid w:val="006F357B"/>
    <w:rsid w:val="00701DA7"/>
    <w:rsid w:val="007336ED"/>
    <w:rsid w:val="0075121C"/>
    <w:rsid w:val="007B0C5F"/>
    <w:rsid w:val="007C063F"/>
    <w:rsid w:val="007D74FA"/>
    <w:rsid w:val="007D7B23"/>
    <w:rsid w:val="007D7E4A"/>
    <w:rsid w:val="007E0462"/>
    <w:rsid w:val="007F0609"/>
    <w:rsid w:val="007F50CB"/>
    <w:rsid w:val="00814E5C"/>
    <w:rsid w:val="008227D0"/>
    <w:rsid w:val="00834A39"/>
    <w:rsid w:val="00854551"/>
    <w:rsid w:val="00890E92"/>
    <w:rsid w:val="008A3164"/>
    <w:rsid w:val="008C0EE2"/>
    <w:rsid w:val="008E3C05"/>
    <w:rsid w:val="009005EF"/>
    <w:rsid w:val="00903F77"/>
    <w:rsid w:val="00905EC2"/>
    <w:rsid w:val="0093279C"/>
    <w:rsid w:val="00951BE6"/>
    <w:rsid w:val="00962506"/>
    <w:rsid w:val="00964734"/>
    <w:rsid w:val="00977AFA"/>
    <w:rsid w:val="009978DE"/>
    <w:rsid w:val="009B5231"/>
    <w:rsid w:val="009C3A9F"/>
    <w:rsid w:val="009D69F9"/>
    <w:rsid w:val="009E2043"/>
    <w:rsid w:val="009E40C3"/>
    <w:rsid w:val="009E6DA3"/>
    <w:rsid w:val="009E7C20"/>
    <w:rsid w:val="009F6B6F"/>
    <w:rsid w:val="00A07565"/>
    <w:rsid w:val="00A22782"/>
    <w:rsid w:val="00A23932"/>
    <w:rsid w:val="00A84012"/>
    <w:rsid w:val="00AA11EE"/>
    <w:rsid w:val="00AC04B1"/>
    <w:rsid w:val="00B1369B"/>
    <w:rsid w:val="00B13739"/>
    <w:rsid w:val="00B24CA6"/>
    <w:rsid w:val="00B47BD8"/>
    <w:rsid w:val="00B60B25"/>
    <w:rsid w:val="00B60DEC"/>
    <w:rsid w:val="00BA2E53"/>
    <w:rsid w:val="00BB17D7"/>
    <w:rsid w:val="00BB34F7"/>
    <w:rsid w:val="00BD13BC"/>
    <w:rsid w:val="00BD6CFB"/>
    <w:rsid w:val="00BE3EC9"/>
    <w:rsid w:val="00BF6431"/>
    <w:rsid w:val="00C13194"/>
    <w:rsid w:val="00C150A2"/>
    <w:rsid w:val="00C26679"/>
    <w:rsid w:val="00C27117"/>
    <w:rsid w:val="00C51180"/>
    <w:rsid w:val="00C67732"/>
    <w:rsid w:val="00CA7AB3"/>
    <w:rsid w:val="00CC1A1E"/>
    <w:rsid w:val="00CC54A4"/>
    <w:rsid w:val="00CD7AF9"/>
    <w:rsid w:val="00CE2AD6"/>
    <w:rsid w:val="00CE4424"/>
    <w:rsid w:val="00CE48BC"/>
    <w:rsid w:val="00D0153E"/>
    <w:rsid w:val="00D14513"/>
    <w:rsid w:val="00D17F56"/>
    <w:rsid w:val="00D3613B"/>
    <w:rsid w:val="00D42D14"/>
    <w:rsid w:val="00D45AA8"/>
    <w:rsid w:val="00D55414"/>
    <w:rsid w:val="00D607DC"/>
    <w:rsid w:val="00D65D67"/>
    <w:rsid w:val="00D82CFE"/>
    <w:rsid w:val="00D94015"/>
    <w:rsid w:val="00DC4917"/>
    <w:rsid w:val="00DE194F"/>
    <w:rsid w:val="00DE5FFB"/>
    <w:rsid w:val="00E02371"/>
    <w:rsid w:val="00E02452"/>
    <w:rsid w:val="00E10972"/>
    <w:rsid w:val="00E20FF9"/>
    <w:rsid w:val="00E24312"/>
    <w:rsid w:val="00E26C4F"/>
    <w:rsid w:val="00E65EEC"/>
    <w:rsid w:val="00E66109"/>
    <w:rsid w:val="00E72A72"/>
    <w:rsid w:val="00E805F2"/>
    <w:rsid w:val="00E813DC"/>
    <w:rsid w:val="00E912EA"/>
    <w:rsid w:val="00EB4EFE"/>
    <w:rsid w:val="00EB597A"/>
    <w:rsid w:val="00EB7818"/>
    <w:rsid w:val="00EC61F0"/>
    <w:rsid w:val="00ED3440"/>
    <w:rsid w:val="00ED4A2F"/>
    <w:rsid w:val="00EF48F7"/>
    <w:rsid w:val="00F07DE1"/>
    <w:rsid w:val="00F26D50"/>
    <w:rsid w:val="00F35BE5"/>
    <w:rsid w:val="00F37568"/>
    <w:rsid w:val="00F82C48"/>
    <w:rsid w:val="00FC0C56"/>
    <w:rsid w:val="00FE5AB8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CAE8C0"/>
  <w15:docId w15:val="{05873604-8D2B-E746-92B1-09FFF4EF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7593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694ADD"/>
    <w:pPr>
      <w:keepNext/>
      <w:spacing w:before="100"/>
      <w:outlineLvl w:val="0"/>
    </w:pPr>
    <w:rPr>
      <w:rFonts w:cs="Arial"/>
      <w:sz w:val="32"/>
      <w:lang w:val="fr-FR"/>
    </w:rPr>
  </w:style>
  <w:style w:type="paragraph" w:styleId="berschrift2">
    <w:name w:val="heading 2"/>
    <w:basedOn w:val="Standard"/>
    <w:next w:val="Standard"/>
    <w:qFormat/>
    <w:rsid w:val="00694ADD"/>
    <w:pPr>
      <w:keepNext/>
      <w:spacing w:before="240" w:line="240" w:lineRule="atLeast"/>
      <w:ind w:left="709"/>
      <w:jc w:val="right"/>
      <w:outlineLvl w:val="1"/>
    </w:pPr>
    <w:rPr>
      <w:rFonts w:cs="Arial"/>
    </w:rPr>
  </w:style>
  <w:style w:type="paragraph" w:styleId="berschrift3">
    <w:name w:val="heading 3"/>
    <w:basedOn w:val="Standard"/>
    <w:next w:val="Standard"/>
    <w:qFormat/>
    <w:rsid w:val="00694ADD"/>
    <w:pPr>
      <w:keepNext/>
      <w:ind w:right="-3"/>
      <w:outlineLvl w:val="2"/>
    </w:pPr>
    <w:rPr>
      <w:rFonts w:cs="Arial"/>
      <w:b/>
      <w:sz w:val="24"/>
    </w:rPr>
  </w:style>
  <w:style w:type="paragraph" w:styleId="berschrift4">
    <w:name w:val="heading 4"/>
    <w:basedOn w:val="Standard"/>
    <w:next w:val="Standard"/>
    <w:qFormat/>
    <w:rsid w:val="00694ADD"/>
    <w:pPr>
      <w:keepNext/>
      <w:outlineLvl w:val="3"/>
    </w:pPr>
    <w:rPr>
      <w:rFonts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NListe">
    <w:name w:val="TNListe"/>
    <w:basedOn w:val="Standard"/>
    <w:rsid w:val="00694ADD"/>
    <w:pPr>
      <w:tabs>
        <w:tab w:val="left" w:pos="4800"/>
        <w:tab w:val="left" w:pos="5520"/>
        <w:tab w:val="left" w:pos="7200"/>
      </w:tabs>
      <w:spacing w:before="240"/>
      <w:ind w:left="7200" w:hanging="7200"/>
    </w:pPr>
    <w:rPr>
      <w:rFonts w:ascii="Courier New" w:hAnsi="Courier New"/>
      <w:sz w:val="16"/>
    </w:rPr>
  </w:style>
  <w:style w:type="paragraph" w:styleId="Kopfzeile">
    <w:name w:val="header"/>
    <w:basedOn w:val="Standard"/>
    <w:rsid w:val="00890E92"/>
    <w:pPr>
      <w:tabs>
        <w:tab w:val="center" w:pos="4536"/>
        <w:tab w:val="right" w:pos="9072"/>
      </w:tabs>
    </w:pPr>
    <w:rPr>
      <w:rFonts w:ascii="DM Sans Medium" w:hAnsi="DM Sans Medium"/>
    </w:rPr>
  </w:style>
  <w:style w:type="paragraph" w:styleId="Fuzeile">
    <w:name w:val="footer"/>
    <w:basedOn w:val="Standard"/>
    <w:rsid w:val="00694ADD"/>
    <w:pPr>
      <w:tabs>
        <w:tab w:val="center" w:pos="4536"/>
        <w:tab w:val="right" w:pos="9072"/>
      </w:tabs>
    </w:pPr>
  </w:style>
  <w:style w:type="table" w:customStyle="1" w:styleId="Tabellengitternetz1">
    <w:name w:val="Tabellengitternetz1"/>
    <w:basedOn w:val="NormaleTabelle"/>
    <w:rsid w:val="00951BE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BA2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ietext">
    <w:name w:val="Fließtext"/>
    <w:basedOn w:val="Standard"/>
    <w:link w:val="FlietextZchn"/>
    <w:qFormat/>
    <w:rsid w:val="007B0C5F"/>
    <w:pPr>
      <w:overflowPunct/>
      <w:autoSpaceDE/>
      <w:autoSpaceDN/>
      <w:adjustRightInd/>
      <w:spacing w:after="200"/>
      <w:textAlignment w:val="auto"/>
    </w:pPr>
    <w:rPr>
      <w:rFonts w:eastAsia="Calibri"/>
      <w:color w:val="000000"/>
      <w:szCs w:val="22"/>
      <w:lang w:eastAsia="en-US"/>
    </w:rPr>
  </w:style>
  <w:style w:type="character" w:customStyle="1" w:styleId="FlietextZchn">
    <w:name w:val="Fließtext Zchn"/>
    <w:link w:val="Flietext"/>
    <w:rsid w:val="007B0C5F"/>
    <w:rPr>
      <w:rFonts w:ascii="Arial" w:eastAsia="Calibri" w:hAnsi="Arial"/>
      <w:color w:val="000000"/>
      <w:sz w:val="22"/>
      <w:szCs w:val="22"/>
      <w:lang w:eastAsia="en-US"/>
    </w:rPr>
  </w:style>
  <w:style w:type="paragraph" w:customStyle="1" w:styleId="MasterAnlagen">
    <w:name w:val="Master_Anlagen"/>
    <w:basedOn w:val="Standard"/>
    <w:next w:val="Standard"/>
    <w:link w:val="MasterAnlagenZchn"/>
    <w:rsid w:val="007B0C5F"/>
    <w:pPr>
      <w:overflowPunct/>
      <w:autoSpaceDE/>
      <w:autoSpaceDN/>
      <w:adjustRightInd/>
      <w:spacing w:before="60"/>
      <w:textAlignment w:val="auto"/>
    </w:pPr>
    <w:rPr>
      <w:rFonts w:eastAsia="Calibri"/>
      <w:color w:val="000000"/>
      <w:szCs w:val="22"/>
      <w:lang w:eastAsia="en-US"/>
    </w:rPr>
  </w:style>
  <w:style w:type="character" w:customStyle="1" w:styleId="MasterAnlagenZchn">
    <w:name w:val="Master_Anlagen Zchn"/>
    <w:link w:val="MasterAnlagen"/>
    <w:rsid w:val="007B0C5F"/>
    <w:rPr>
      <w:rFonts w:ascii="Arial" w:eastAsia="Calibri" w:hAnsi="Arial"/>
      <w:color w:val="000000"/>
      <w:sz w:val="22"/>
      <w:szCs w:val="22"/>
      <w:lang w:eastAsia="en-US"/>
    </w:rPr>
  </w:style>
  <w:style w:type="paragraph" w:customStyle="1" w:styleId="MasterSignaturMfG">
    <w:name w:val="Master_Signatur_MfG"/>
    <w:basedOn w:val="Flietext"/>
    <w:next w:val="Standard"/>
    <w:link w:val="MasterSignaturMfGZchn"/>
    <w:rsid w:val="007B0C5F"/>
    <w:pPr>
      <w:spacing w:after="840"/>
    </w:pPr>
  </w:style>
  <w:style w:type="character" w:customStyle="1" w:styleId="MasterSignaturMfGZchn">
    <w:name w:val="Master_Signatur_MfG Zchn"/>
    <w:link w:val="MasterSignaturMfG"/>
    <w:rsid w:val="007B0C5F"/>
    <w:rPr>
      <w:rFonts w:ascii="Arial" w:eastAsia="Calibri" w:hAnsi="Arial"/>
      <w:color w:val="000000"/>
      <w:sz w:val="22"/>
      <w:szCs w:val="22"/>
      <w:lang w:eastAsia="en-US"/>
    </w:rPr>
  </w:style>
  <w:style w:type="paragraph" w:customStyle="1" w:styleId="MasterSignaturUnterschrift">
    <w:name w:val="Master_Signatur_Unterschrift"/>
    <w:basedOn w:val="Flietext"/>
    <w:next w:val="Flietext"/>
    <w:link w:val="MasterSignaturUnterschriftZchn"/>
    <w:rsid w:val="007B0C5F"/>
  </w:style>
  <w:style w:type="character" w:customStyle="1" w:styleId="MasterSignaturUnterschriftZchn">
    <w:name w:val="Master_Signatur_Unterschrift Zchn"/>
    <w:link w:val="MasterSignaturUnterschrift"/>
    <w:rsid w:val="007B0C5F"/>
    <w:rPr>
      <w:rFonts w:ascii="Arial" w:eastAsia="Calibri" w:hAnsi="Arial"/>
      <w:color w:val="000000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B0C5F"/>
    <w:rPr>
      <w:color w:val="808080"/>
    </w:rPr>
  </w:style>
  <w:style w:type="character" w:styleId="Hervorhebung">
    <w:name w:val="Emphasis"/>
    <w:basedOn w:val="Absatz-Standardschriftart"/>
    <w:rsid w:val="007B0C5F"/>
    <w:rPr>
      <w:i/>
      <w:iCs/>
    </w:rPr>
  </w:style>
  <w:style w:type="paragraph" w:customStyle="1" w:styleId="BAZ-berschrift-3">
    <w:name w:val="BAZ-Überschrift-3"/>
    <w:basedOn w:val="Standard"/>
    <w:next w:val="Standard"/>
    <w:rsid w:val="007B0C5F"/>
    <w:pPr>
      <w:keepNext/>
      <w:spacing w:before="120" w:after="120"/>
    </w:pPr>
    <w:rPr>
      <w:b/>
    </w:rPr>
  </w:style>
  <w:style w:type="character" w:styleId="Hyperlink">
    <w:name w:val="Hyperlink"/>
    <w:uiPriority w:val="99"/>
    <w:rsid w:val="007B0C5F"/>
    <w:rPr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rsid w:val="007B0C5F"/>
    <w:pPr>
      <w:spacing w:after="120"/>
      <w:ind w:left="360"/>
      <w:jc w:val="both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7B0C5F"/>
    <w:rPr>
      <w:rFonts w:ascii="Arial" w:hAnsi="Arial"/>
      <w:sz w:val="22"/>
    </w:rPr>
  </w:style>
  <w:style w:type="paragraph" w:customStyle="1" w:styleId="Liste3">
    <w:name w:val="Liste3"/>
    <w:basedOn w:val="Standard"/>
    <w:rsid w:val="007B0C5F"/>
    <w:pPr>
      <w:numPr>
        <w:numId w:val="3"/>
      </w:numPr>
      <w:overflowPunct/>
      <w:autoSpaceDE/>
      <w:autoSpaceDN/>
      <w:adjustRightInd/>
      <w:spacing w:after="60" w:line="360" w:lineRule="auto"/>
      <w:jc w:val="both"/>
      <w:textAlignment w:val="auto"/>
    </w:pPr>
  </w:style>
  <w:style w:type="paragraph" w:styleId="Textkrper-Einzug2">
    <w:name w:val="Body Text Indent 2"/>
    <w:basedOn w:val="Standard"/>
    <w:link w:val="Textkrper-Einzug2Zchn"/>
    <w:rsid w:val="007B0C5F"/>
    <w:pPr>
      <w:spacing w:line="360" w:lineRule="auto"/>
      <w:ind w:left="480"/>
      <w:jc w:val="both"/>
    </w:pPr>
  </w:style>
  <w:style w:type="character" w:customStyle="1" w:styleId="Textkrper-Einzug2Zchn">
    <w:name w:val="Textkörper-Einzug 2 Zchn"/>
    <w:basedOn w:val="Absatz-Standardschriftart"/>
    <w:link w:val="Textkrper-Einzug2"/>
    <w:rsid w:val="007B0C5F"/>
    <w:rPr>
      <w:rFonts w:ascii="Arial" w:hAnsi="Arial"/>
      <w:sz w:val="22"/>
    </w:rPr>
  </w:style>
  <w:style w:type="paragraph" w:customStyle="1" w:styleId="BAZ-Anlage">
    <w:name w:val="BAZ-Anlage"/>
    <w:basedOn w:val="Standard"/>
    <w:next w:val="Standard"/>
    <w:rsid w:val="007B0C5F"/>
    <w:pPr>
      <w:spacing w:after="760"/>
    </w:pPr>
  </w:style>
  <w:style w:type="paragraph" w:styleId="Listenabsatz">
    <w:name w:val="List Paragraph"/>
    <w:basedOn w:val="Standard"/>
    <w:uiPriority w:val="34"/>
    <w:rsid w:val="007B0C5F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color w:val="000000"/>
      <w:szCs w:val="22"/>
      <w:lang w:eastAsia="en-US"/>
    </w:rPr>
  </w:style>
  <w:style w:type="character" w:styleId="Kommentarzeichen">
    <w:name w:val="annotation reference"/>
    <w:basedOn w:val="Absatz-Standardschriftart"/>
    <w:semiHidden/>
    <w:unhideWhenUsed/>
    <w:rsid w:val="007B0C5F"/>
    <w:rPr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7B0C5F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7B0C5F"/>
    <w:rPr>
      <w:rFonts w:ascii="Calibri" w:eastAsiaTheme="minorHAnsi" w:hAnsi="Calibri" w:cstheme="minorBidi"/>
      <w:sz w:val="22"/>
      <w:szCs w:val="21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B0C5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7B0C5F"/>
    <w:rPr>
      <w:color w:val="954F72" w:themeColor="followedHyperlink"/>
      <w:u w:val="single"/>
    </w:rPr>
  </w:style>
  <w:style w:type="paragraph" w:styleId="Kommentartext">
    <w:name w:val="annotation text"/>
    <w:basedOn w:val="Standard"/>
    <w:link w:val="KommentartextZchn"/>
    <w:semiHidden/>
    <w:unhideWhenUsed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Pr>
      <w:rFonts w:ascii="Arial" w:hAnsi="Arial"/>
    </w:rPr>
  </w:style>
  <w:style w:type="paragraph" w:styleId="StandardWeb">
    <w:name w:val="Normal (Web)"/>
    <w:basedOn w:val="Standard"/>
    <w:uiPriority w:val="99"/>
    <w:unhideWhenUsed/>
    <w:rsid w:val="00241CD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241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6\VORLAGEN\BRFPRV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27D25B-9443-461E-9E22-6A275D18C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C:\WINWORD6\VORLAGEN\BRFPRV.DOT</Template>
  <TotalTime>0</TotalTime>
  <Pages>1</Pages>
  <Words>166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Rainer Lamberts_</vt:lpstr>
    </vt:vector>
  </TitlesOfParts>
  <Company>Unbekannte Organisation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Rainer Lamberts_</dc:title>
  <dc:creator>Lamberts</dc:creator>
  <cp:lastModifiedBy>juttabrennauer</cp:lastModifiedBy>
  <cp:revision>21</cp:revision>
  <cp:lastPrinted>2023-07-14T10:54:00Z</cp:lastPrinted>
  <dcterms:created xsi:type="dcterms:W3CDTF">2023-09-05T15:48:00Z</dcterms:created>
  <dcterms:modified xsi:type="dcterms:W3CDTF">2025-08-14T14:51:00Z</dcterms:modified>
</cp:coreProperties>
</file>