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7A13" w14:textId="18B55A8F" w:rsidR="00BB17D7" w:rsidRDefault="001D5DC3" w:rsidP="00DE194F">
      <w:pPr>
        <w:tabs>
          <w:tab w:val="left" w:pos="7139"/>
        </w:tabs>
        <w:spacing w:line="260" w:lineRule="auto"/>
        <w:ind w:right="-3"/>
        <w:rPr>
          <w:rFonts w:ascii="DM Sans Medium" w:hAnsi="DM Sans Medium" w:cs="Arial"/>
          <w:sz w:val="36"/>
          <w:szCs w:val="36"/>
        </w:rPr>
      </w:pPr>
      <w:r>
        <w:rPr>
          <w:rFonts w:ascii="DM Sans Medium" w:hAnsi="DM Sans Medium" w:cs="Arial"/>
          <w:sz w:val="36"/>
          <w:szCs w:val="36"/>
        </w:rPr>
        <w:t>KURZ</w:t>
      </w:r>
      <w:r w:rsidR="00BF6431">
        <w:rPr>
          <w:rFonts w:ascii="DM Sans Medium" w:hAnsi="DM Sans Medium" w:cs="Arial"/>
          <w:sz w:val="36"/>
          <w:szCs w:val="36"/>
        </w:rPr>
        <w:t>PROFIL</w:t>
      </w:r>
    </w:p>
    <w:p w14:paraId="6B009C55" w14:textId="77777777" w:rsidR="00D45AA8" w:rsidRPr="00D45AA8" w:rsidRDefault="00D45AA8" w:rsidP="00DE194F">
      <w:pPr>
        <w:tabs>
          <w:tab w:val="left" w:pos="7139"/>
        </w:tabs>
        <w:spacing w:line="260" w:lineRule="auto"/>
        <w:ind w:right="-3"/>
        <w:rPr>
          <w:rFonts w:ascii="DM Sans" w:hAnsi="DM Sans" w:cs="Arial"/>
          <w:sz w:val="24"/>
          <w:szCs w:val="24"/>
        </w:rPr>
      </w:pPr>
    </w:p>
    <w:p w14:paraId="2C2271DA" w14:textId="71F3B8C3" w:rsidR="00BF6431" w:rsidRDefault="00D45AA8" w:rsidP="00D45AA8">
      <w:pPr>
        <w:pStyle w:val="Liste3"/>
        <w:numPr>
          <w:ilvl w:val="0"/>
          <w:numId w:val="0"/>
        </w:numPr>
        <w:spacing w:line="240" w:lineRule="auto"/>
        <w:jc w:val="left"/>
        <w:rPr>
          <w:rFonts w:ascii="DM Sans" w:hAnsi="DM Sans" w:cs="Arial"/>
          <w:sz w:val="20"/>
        </w:rPr>
      </w:pPr>
      <w:r w:rsidRPr="00D45AA8">
        <w:rPr>
          <w:rFonts w:ascii="DM Sans" w:hAnsi="DM Sans"/>
          <w:sz w:val="20"/>
        </w:rPr>
        <w:t>Im Rahmen unserer Bewerbung zur Teilnahme am Vergabeverfahren „Refresh der Website neuemedienmacher.de und Aufbau einer Seitenstruktur für die Weiterentwicklung zu einer Wissensplattform“ machen wir nachfolgende Angaben zu unserem Unternehmen / unserer Institution:</w:t>
      </w:r>
    </w:p>
    <w:p w14:paraId="45ED2778" w14:textId="6D92830D" w:rsidR="00241CDD" w:rsidRDefault="00241CDD" w:rsidP="00241CDD">
      <w:pPr>
        <w:pStyle w:val="StandardWeb"/>
        <w:rPr>
          <w:rStyle w:val="Fett"/>
          <w:rFonts w:ascii="DM Sans" w:hAnsi="DM Sans"/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241CDD" w14:paraId="21C68137" w14:textId="77777777" w:rsidTr="000B7956">
        <w:trPr>
          <w:trHeight w:val="63"/>
        </w:trPr>
        <w:tc>
          <w:tcPr>
            <w:tcW w:w="3539" w:type="dxa"/>
          </w:tcPr>
          <w:p w14:paraId="2E3AEFD6" w14:textId="217CEC22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Firmenname</w:t>
            </w:r>
          </w:p>
        </w:tc>
        <w:tc>
          <w:tcPr>
            <w:tcW w:w="5812" w:type="dxa"/>
          </w:tcPr>
          <w:p w14:paraId="425A6AF8" w14:textId="631ABBDC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241CDD" w14:paraId="0F15CF93" w14:textId="77777777" w:rsidTr="000B7956">
        <w:tc>
          <w:tcPr>
            <w:tcW w:w="3539" w:type="dxa"/>
          </w:tcPr>
          <w:p w14:paraId="5757DBA4" w14:textId="31949978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Rechtsform</w:t>
            </w:r>
          </w:p>
        </w:tc>
        <w:tc>
          <w:tcPr>
            <w:tcW w:w="5812" w:type="dxa"/>
          </w:tcPr>
          <w:p w14:paraId="5FE5D47E" w14:textId="7D179C11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eintragen, z.</w:t>
            </w:r>
            <w:r w:rsidRPr="000B59A6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B. GmbH, UG, e.</w:t>
            </w:r>
            <w:r w:rsidRPr="000B59A6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V., GbR, Einzelunternehmen]</w:t>
            </w:r>
          </w:p>
        </w:tc>
      </w:tr>
      <w:tr w:rsidR="00241CDD" w14:paraId="2F211A79" w14:textId="77777777" w:rsidTr="000B7956">
        <w:tc>
          <w:tcPr>
            <w:tcW w:w="3539" w:type="dxa"/>
          </w:tcPr>
          <w:p w14:paraId="52C90029" w14:textId="5025F1CD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Sitz</w:t>
            </w:r>
          </w:p>
        </w:tc>
        <w:tc>
          <w:tcPr>
            <w:tcW w:w="5812" w:type="dxa"/>
          </w:tcPr>
          <w:p w14:paraId="28325CDC" w14:textId="43EC14FA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[Anschrift inkl. PLZ und Ort]</w:t>
            </w:r>
          </w:p>
        </w:tc>
      </w:tr>
      <w:tr w:rsidR="00241CDD" w14:paraId="2A44F11A" w14:textId="77777777" w:rsidTr="000B7956">
        <w:tc>
          <w:tcPr>
            <w:tcW w:w="3539" w:type="dxa"/>
          </w:tcPr>
          <w:p w14:paraId="2401506D" w14:textId="31CBAC2D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Vertreten durch</w:t>
            </w:r>
          </w:p>
        </w:tc>
        <w:tc>
          <w:tcPr>
            <w:tcW w:w="5812" w:type="dxa"/>
          </w:tcPr>
          <w:p w14:paraId="346538E8" w14:textId="17AE2F45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[Name und Position der vertretungsberechtigten Person, </w:t>
            </w:r>
            <w:r w:rsidR="002D0E97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br/>
            </w: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Pr="000B59A6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B. Geschäftsführung, Vorstand]</w:t>
            </w:r>
          </w:p>
        </w:tc>
      </w:tr>
      <w:tr w:rsidR="00241CDD" w14:paraId="60EF5948" w14:textId="77777777" w:rsidTr="000B7956">
        <w:tc>
          <w:tcPr>
            <w:tcW w:w="3539" w:type="dxa"/>
          </w:tcPr>
          <w:p w14:paraId="31E23D99" w14:textId="2107D0E2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Telefon</w:t>
            </w:r>
          </w:p>
        </w:tc>
        <w:tc>
          <w:tcPr>
            <w:tcW w:w="5812" w:type="dxa"/>
          </w:tcPr>
          <w:p w14:paraId="7C62449E" w14:textId="3DF45960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241CDD" w14:paraId="248A9178" w14:textId="77777777" w:rsidTr="000B7956">
        <w:tc>
          <w:tcPr>
            <w:tcW w:w="3539" w:type="dxa"/>
          </w:tcPr>
          <w:p w14:paraId="594110F9" w14:textId="4C39CEEA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E-Mail</w:t>
            </w:r>
          </w:p>
        </w:tc>
        <w:tc>
          <w:tcPr>
            <w:tcW w:w="5812" w:type="dxa"/>
          </w:tcPr>
          <w:p w14:paraId="7AF1AD19" w14:textId="5DB0E479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241CDD" w14:paraId="63393275" w14:textId="77777777" w:rsidTr="000B7956">
        <w:tc>
          <w:tcPr>
            <w:tcW w:w="3539" w:type="dxa"/>
          </w:tcPr>
          <w:p w14:paraId="72FB65F5" w14:textId="46EFFA33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Website</w:t>
            </w:r>
            <w:r w:rsidR="00BF6431">
              <w:rPr>
                <w:rStyle w:val="Fett"/>
                <w:rFonts w:ascii="DM Sans" w:hAnsi="DM Sans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17E5BABA" w14:textId="6EA3BB7B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[URL einfügen]</w:t>
            </w:r>
          </w:p>
        </w:tc>
      </w:tr>
      <w:tr w:rsidR="00241CDD" w14:paraId="09D9F88C" w14:textId="77777777" w:rsidTr="000B7956">
        <w:tc>
          <w:tcPr>
            <w:tcW w:w="3539" w:type="dxa"/>
          </w:tcPr>
          <w:p w14:paraId="245197E2" w14:textId="7058BA16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USt</w:t>
            </w:r>
            <w:proofErr w:type="spellEnd"/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-ID-Nr.</w:t>
            </w:r>
          </w:p>
        </w:tc>
        <w:tc>
          <w:tcPr>
            <w:tcW w:w="5812" w:type="dxa"/>
          </w:tcPr>
          <w:p w14:paraId="527C6921" w14:textId="0DA0C435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 oder „nicht umsatzsteuerpflichtig“]</w:t>
            </w:r>
          </w:p>
        </w:tc>
      </w:tr>
      <w:tr w:rsidR="00241CDD" w14:paraId="234ABD00" w14:textId="77777777" w:rsidTr="000B7956">
        <w:tc>
          <w:tcPr>
            <w:tcW w:w="3539" w:type="dxa"/>
          </w:tcPr>
          <w:p w14:paraId="33DE99E2" w14:textId="00A6A10C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Style w:val="Fett"/>
                <w:rFonts w:ascii="DM Sans" w:hAnsi="DM Sans"/>
                <w:b w:val="0"/>
                <w:bCs w:val="0"/>
                <w:sz w:val="20"/>
                <w:szCs w:val="20"/>
              </w:rPr>
            </w:pPr>
            <w:r w:rsidRPr="00BF6431">
              <w:rPr>
                <w:rFonts w:ascii="DM Sans" w:hAnsi="DM Sans"/>
                <w:b/>
                <w:bCs/>
                <w:sz w:val="20"/>
                <w:szCs w:val="20"/>
              </w:rPr>
              <w:t>Gründungsjahr</w:t>
            </w:r>
          </w:p>
        </w:tc>
        <w:tc>
          <w:tcPr>
            <w:tcW w:w="5812" w:type="dxa"/>
          </w:tcPr>
          <w:p w14:paraId="7DC2552E" w14:textId="38FCD7D7" w:rsidR="00241CDD" w:rsidRPr="000B59A6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1443C9" w14:paraId="47A16ED3" w14:textId="77777777" w:rsidTr="000B7956">
        <w:tc>
          <w:tcPr>
            <w:tcW w:w="3539" w:type="dxa"/>
          </w:tcPr>
          <w:p w14:paraId="0EC24EBC" w14:textId="48DAA82B" w:rsidR="001443C9" w:rsidRPr="00BF6431" w:rsidRDefault="001443C9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b/>
                <w:bCs/>
                <w:sz w:val="20"/>
                <w:szCs w:val="20"/>
              </w:rPr>
            </w:pPr>
            <w:r>
              <w:rPr>
                <w:rFonts w:ascii="DM Sans" w:hAnsi="DM Sans"/>
                <w:b/>
                <w:bCs/>
                <w:sz w:val="20"/>
                <w:szCs w:val="20"/>
              </w:rPr>
              <w:t>Mitarbeiterzahl</w:t>
            </w:r>
          </w:p>
        </w:tc>
        <w:tc>
          <w:tcPr>
            <w:tcW w:w="5812" w:type="dxa"/>
          </w:tcPr>
          <w:p w14:paraId="4F533EEA" w14:textId="49E1518E" w:rsidR="001443C9" w:rsidRPr="000B59A6" w:rsidRDefault="001443C9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0B7956" w14:paraId="6EBFE722" w14:textId="77777777" w:rsidTr="000B7956">
        <w:tc>
          <w:tcPr>
            <w:tcW w:w="3539" w:type="dxa"/>
          </w:tcPr>
          <w:p w14:paraId="04A4DFC3" w14:textId="71D2452A" w:rsidR="000B7956" w:rsidRDefault="000B7956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b/>
                <w:bCs/>
                <w:sz w:val="20"/>
                <w:szCs w:val="20"/>
              </w:rPr>
            </w:pPr>
            <w:r>
              <w:rPr>
                <w:rFonts w:ascii="DM Sans" w:hAnsi="DM Sans"/>
                <w:b/>
                <w:bCs/>
                <w:sz w:val="20"/>
                <w:szCs w:val="20"/>
              </w:rPr>
              <w:t>Beauftragung von Unterauftragnehmer*innen</w:t>
            </w:r>
          </w:p>
        </w:tc>
        <w:tc>
          <w:tcPr>
            <w:tcW w:w="5812" w:type="dxa"/>
          </w:tcPr>
          <w:p w14:paraId="6BAFBD46" w14:textId="77777777" w:rsidR="00131653" w:rsidRDefault="000B7956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Ja oder Nein</w:t>
            </w:r>
            <w:r w:rsidR="00131653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, </w:t>
            </w:r>
          </w:p>
          <w:p w14:paraId="4428DD55" w14:textId="002B0752" w:rsidR="000B7956" w:rsidRPr="000B59A6" w:rsidRDefault="00131653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falls Ja bitte </w:t>
            </w:r>
            <w:r w:rsidRPr="00A50C74">
              <w:rPr>
                <w:rFonts w:ascii="DM Sans" w:hAnsi="DM Sans"/>
                <w:color w:val="A6A6A6" w:themeColor="background1" w:themeShade="A6"/>
                <w:sz w:val="20"/>
                <w:szCs w:val="16"/>
              </w:rPr>
              <w:t>Art und Umfang der Leistungen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16"/>
              </w:rPr>
              <w:t xml:space="preserve"> angeben</w:t>
            </w:r>
            <w:r w:rsidR="000B7956"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0B7956" w14:paraId="4946660B" w14:textId="77777777" w:rsidTr="000B7956">
        <w:tc>
          <w:tcPr>
            <w:tcW w:w="3539" w:type="dxa"/>
          </w:tcPr>
          <w:p w14:paraId="260B8B10" w14:textId="471A0ED3" w:rsidR="000B7956" w:rsidRDefault="000B7956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b/>
                <w:bCs/>
                <w:sz w:val="20"/>
                <w:szCs w:val="20"/>
              </w:rPr>
            </w:pPr>
            <w:r>
              <w:rPr>
                <w:rFonts w:ascii="DM Sans" w:hAnsi="DM Sans"/>
                <w:b/>
                <w:bCs/>
                <w:sz w:val="20"/>
                <w:szCs w:val="20"/>
              </w:rPr>
              <w:t>Bewerber-/Bietergemeinschaft</w:t>
            </w:r>
          </w:p>
        </w:tc>
        <w:tc>
          <w:tcPr>
            <w:tcW w:w="5812" w:type="dxa"/>
          </w:tcPr>
          <w:p w14:paraId="23E2A7A7" w14:textId="142724F1" w:rsidR="000B7956" w:rsidRPr="000B59A6" w:rsidRDefault="000B7956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Ja oder Nein</w:t>
            </w:r>
            <w:r w:rsidR="00131653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, falls Ja bitte alle Mitglieder benennen</w:t>
            </w: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0B7956" w14:paraId="1D9CF5E9" w14:textId="77777777" w:rsidTr="000B7956">
        <w:tc>
          <w:tcPr>
            <w:tcW w:w="3539" w:type="dxa"/>
          </w:tcPr>
          <w:p w14:paraId="0186C480" w14:textId="60C251E3" w:rsidR="000B7956" w:rsidRDefault="000B7956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b/>
                <w:bCs/>
                <w:sz w:val="20"/>
                <w:szCs w:val="20"/>
              </w:rPr>
            </w:pPr>
            <w:r>
              <w:rPr>
                <w:rFonts w:ascii="DM Sans" w:hAnsi="DM Sans"/>
                <w:b/>
                <w:bCs/>
                <w:sz w:val="20"/>
                <w:szCs w:val="20"/>
              </w:rPr>
              <w:t xml:space="preserve">Betriebs-/oder </w:t>
            </w:r>
            <w:proofErr w:type="spellStart"/>
            <w:r>
              <w:rPr>
                <w:rFonts w:ascii="DM Sans" w:hAnsi="DM Sans"/>
                <w:b/>
                <w:bCs/>
                <w:sz w:val="20"/>
                <w:szCs w:val="20"/>
              </w:rPr>
              <w:t>Berufhaftpflichtversicherung</w:t>
            </w:r>
            <w:proofErr w:type="spellEnd"/>
            <w:r>
              <w:rPr>
                <w:rFonts w:ascii="DM Sans" w:hAnsi="DM Sans"/>
                <w:b/>
                <w:bCs/>
                <w:sz w:val="20"/>
                <w:szCs w:val="20"/>
              </w:rPr>
              <w:t xml:space="preserve"> vorhanden?</w:t>
            </w:r>
          </w:p>
        </w:tc>
        <w:tc>
          <w:tcPr>
            <w:tcW w:w="5812" w:type="dxa"/>
          </w:tcPr>
          <w:p w14:paraId="2A2D0EC9" w14:textId="6D7E7758" w:rsidR="000B7956" w:rsidRPr="000B59A6" w:rsidRDefault="000B7956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vorhanden oder nicht vorhanden</w:t>
            </w: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41CDD" w14:paraId="4876F160" w14:textId="77777777" w:rsidTr="000B7956">
        <w:trPr>
          <w:trHeight w:val="4667"/>
        </w:trPr>
        <w:tc>
          <w:tcPr>
            <w:tcW w:w="3539" w:type="dxa"/>
          </w:tcPr>
          <w:p w14:paraId="491BE289" w14:textId="227A12C5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BF6431">
              <w:rPr>
                <w:rFonts w:ascii="DM Sans" w:hAnsi="DM Sans" w:cs="Arial"/>
                <w:b/>
                <w:bCs/>
                <w:sz w:val="20"/>
              </w:rPr>
              <w:t>Kurze Darstellung des sich bewerbenden Unternehmens/ der sich bewerbenden Institution/der sich bewerbenden Person</w:t>
            </w:r>
          </w:p>
          <w:p w14:paraId="5A07936A" w14:textId="77777777" w:rsidR="00241CDD" w:rsidRPr="00BF6431" w:rsidRDefault="00241CDD" w:rsidP="00241CDD">
            <w:pPr>
              <w:pStyle w:val="StandardWeb"/>
              <w:spacing w:before="0" w:beforeAutospacing="0" w:after="0" w:afterAutospacing="0"/>
              <w:rPr>
                <w:rStyle w:val="Fett"/>
                <w:rFonts w:ascii="DM Sans" w:hAnsi="DM Sans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DD7FA7" w14:textId="3013C261" w:rsidR="00241CDD" w:rsidRPr="000B59A6" w:rsidRDefault="00D45AA8" w:rsidP="00084192">
            <w:pPr>
              <w:pStyle w:val="StandardWeb"/>
              <w:spacing w:before="0" w:beforeAutospacing="0"/>
              <w:rPr>
                <w:rFonts w:ascii="DM Sans" w:hAnsi="DM Sans"/>
                <w:sz w:val="20"/>
                <w:szCs w:val="20"/>
              </w:rPr>
            </w:pPr>
            <w:r w:rsidRPr="000B59A6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</w:tbl>
    <w:p w14:paraId="6AA68241" w14:textId="77777777" w:rsidR="00D94015" w:rsidRPr="00241CDD" w:rsidRDefault="00D94015" w:rsidP="007D7B23">
      <w:pPr>
        <w:spacing w:line="276" w:lineRule="auto"/>
        <w:ind w:right="-3"/>
        <w:rPr>
          <w:rFonts w:ascii="DM Sans" w:hAnsi="DM Sans" w:cs="Arial"/>
          <w:sz w:val="20"/>
        </w:rPr>
      </w:pPr>
    </w:p>
    <w:sectPr w:rsidR="00D94015" w:rsidRPr="00241CDD" w:rsidSect="00F26D50">
      <w:headerReference w:type="default" r:id="rId8"/>
      <w:footerReference w:type="default" r:id="rId9"/>
      <w:type w:val="continuous"/>
      <w:pgSz w:w="11907" w:h="16840"/>
      <w:pgMar w:top="573" w:right="1134" w:bottom="1985" w:left="1418" w:header="283" w:footer="1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7012" w14:textId="77777777" w:rsidR="00E56BA0" w:rsidRDefault="00E56BA0">
      <w:r>
        <w:separator/>
      </w:r>
    </w:p>
  </w:endnote>
  <w:endnote w:type="continuationSeparator" w:id="0">
    <w:p w14:paraId="68005BAC" w14:textId="77777777" w:rsidR="00E56BA0" w:rsidRDefault="00E5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8C06" w14:textId="77777777" w:rsidR="00CC1A1E" w:rsidRPr="007F0609" w:rsidRDefault="00CC1A1E" w:rsidP="007D7B23">
    <w:pPr>
      <w:pStyle w:val="Fuzeile"/>
      <w:spacing w:line="276" w:lineRule="auto"/>
      <w:rPr>
        <w:rFonts w:ascii="DM Sans Medium" w:hAnsi="DM Sans Medium"/>
        <w:sz w:val="2"/>
      </w:rPr>
    </w:pPr>
  </w:p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673"/>
    </w:tblGrid>
    <w:tr w:rsidR="00BA2E53" w:rsidRPr="007F0609" w14:paraId="1DD44DD5" w14:textId="77777777" w:rsidTr="00427AFB">
      <w:tc>
        <w:tcPr>
          <w:tcW w:w="4814" w:type="dxa"/>
        </w:tcPr>
        <w:p w14:paraId="6A7BF047" w14:textId="37B96F86" w:rsidR="00BA2E53" w:rsidRPr="007F0609" w:rsidRDefault="00BA2E53" w:rsidP="007D7B23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>Amtsgericht Berlin-Charlottenburg VR 28575</w:t>
          </w:r>
        </w:p>
      </w:tc>
      <w:tc>
        <w:tcPr>
          <w:tcW w:w="4673" w:type="dxa"/>
        </w:tcPr>
        <w:p w14:paraId="2FBDC250" w14:textId="51AE6644" w:rsidR="00BA2E53" w:rsidRPr="007F0609" w:rsidRDefault="00BA2E53" w:rsidP="007D7B23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>Neue deutsche Medienmacher*innen e.V.</w:t>
          </w:r>
        </w:p>
      </w:tc>
    </w:tr>
    <w:tr w:rsidR="00BA2E53" w:rsidRPr="007F0609" w14:paraId="6749340A" w14:textId="77777777" w:rsidTr="00427AFB">
      <w:tc>
        <w:tcPr>
          <w:tcW w:w="4814" w:type="dxa"/>
        </w:tcPr>
        <w:p w14:paraId="1F9C8BF4" w14:textId="5C8E6EC7" w:rsidR="00BA2E53" w:rsidRPr="007F0609" w:rsidRDefault="00EF48F7" w:rsidP="007D7B23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>Steuernummer 27/673/53682</w:t>
          </w: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ab/>
          </w:r>
        </w:p>
      </w:tc>
      <w:tc>
        <w:tcPr>
          <w:tcW w:w="4673" w:type="dxa"/>
        </w:tcPr>
        <w:p w14:paraId="53B1CE6E" w14:textId="7CA12AE9" w:rsidR="00BA2E53" w:rsidRPr="007F0609" w:rsidRDefault="00C27117" w:rsidP="00C27117">
          <w:pPr>
            <w:tabs>
              <w:tab w:val="left" w:pos="473"/>
            </w:tabs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  <w:t>Potsdamer Str. 99 – D 10785 Berlin</w:t>
          </w:r>
        </w:p>
      </w:tc>
    </w:tr>
    <w:tr w:rsidR="00EF48F7" w:rsidRPr="007F0609" w14:paraId="14D13764" w14:textId="77777777" w:rsidTr="00427AFB">
      <w:tc>
        <w:tcPr>
          <w:tcW w:w="4814" w:type="dxa"/>
        </w:tcPr>
        <w:p w14:paraId="2D96A9DD" w14:textId="77777777" w:rsidR="00262DD6" w:rsidRDefault="00262DD6" w:rsidP="00262DD6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proofErr w:type="spellStart"/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SozialBank</w:t>
          </w:r>
          <w:proofErr w:type="spellEnd"/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 xml:space="preserve"> AG</w:t>
          </w:r>
        </w:p>
        <w:p w14:paraId="2594B4FC" w14:textId="7CAD255E" w:rsidR="00C27117" w:rsidRPr="00C27117" w:rsidRDefault="00C27117" w:rsidP="00C27117">
          <w:pPr>
            <w:rPr>
              <w:rFonts w:ascii="DM Sans Medium" w:hAnsi="DM Sans Medium" w:cs="Arial"/>
              <w:sz w:val="16"/>
              <w:szCs w:val="18"/>
            </w:rPr>
          </w:pPr>
          <w:r>
            <w:rPr>
              <w:rFonts w:ascii="DM Sans Medium" w:hAnsi="DM Sans Medium" w:cs="Arial"/>
              <w:sz w:val="16"/>
              <w:szCs w:val="18"/>
            </w:rPr>
            <w:t>IBAN DE37370205000001301400</w:t>
          </w:r>
        </w:p>
      </w:tc>
      <w:tc>
        <w:tcPr>
          <w:tcW w:w="4673" w:type="dxa"/>
        </w:tcPr>
        <w:p w14:paraId="1C9A24D6" w14:textId="3C3B00B0" w:rsidR="00EF48F7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+49-30-269 472-30</w:t>
          </w:r>
        </w:p>
        <w:p w14:paraId="54EFF685" w14:textId="40C55337" w:rsidR="00EF48F7" w:rsidRPr="007F0609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info@neuemedienmacher.de</w:t>
          </w:r>
        </w:p>
      </w:tc>
    </w:tr>
    <w:tr w:rsidR="00EF48F7" w:rsidRPr="007F0609" w14:paraId="5E11C497" w14:textId="77777777" w:rsidTr="00427AFB">
      <w:tc>
        <w:tcPr>
          <w:tcW w:w="4814" w:type="dxa"/>
        </w:tcPr>
        <w:p w14:paraId="6D9A4904" w14:textId="6739B889" w:rsidR="00EF48F7" w:rsidRPr="007F0609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SWIFT/BIC BFSWDE33XXX</w:t>
          </w:r>
          <w:r w:rsidR="00EF48F7"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ab/>
          </w:r>
        </w:p>
      </w:tc>
      <w:tc>
        <w:tcPr>
          <w:tcW w:w="4673" w:type="dxa"/>
        </w:tcPr>
        <w:p w14:paraId="52F00C39" w14:textId="5C79085A" w:rsidR="00EF48F7" w:rsidRPr="007F0609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www.neuemedienmacher.de</w:t>
          </w:r>
        </w:p>
      </w:tc>
    </w:tr>
    <w:tr w:rsidR="00EF48F7" w:rsidRPr="007F0609" w14:paraId="2DF1E34E" w14:textId="77777777" w:rsidTr="00427AFB">
      <w:tc>
        <w:tcPr>
          <w:tcW w:w="4814" w:type="dxa"/>
        </w:tcPr>
        <w:p w14:paraId="0070494A" w14:textId="2C693E1B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  <w:tc>
        <w:tcPr>
          <w:tcW w:w="4673" w:type="dxa"/>
        </w:tcPr>
        <w:p w14:paraId="6EB84311" w14:textId="2A425D85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</w:p>
      </w:tc>
    </w:tr>
    <w:tr w:rsidR="00EF48F7" w:rsidRPr="007F0609" w14:paraId="6A8FFDB9" w14:textId="77777777" w:rsidTr="00427AFB">
      <w:tc>
        <w:tcPr>
          <w:tcW w:w="4814" w:type="dxa"/>
        </w:tcPr>
        <w:p w14:paraId="7D8CD773" w14:textId="70861B86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  <w:tc>
        <w:tcPr>
          <w:tcW w:w="4673" w:type="dxa"/>
        </w:tcPr>
        <w:p w14:paraId="1F325FC0" w14:textId="6077A31F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</w:tr>
    <w:tr w:rsidR="00EF48F7" w:rsidRPr="007F0609" w14:paraId="134C48D5" w14:textId="77777777" w:rsidTr="007D7B23">
      <w:trPr>
        <w:trHeight w:val="83"/>
      </w:trPr>
      <w:tc>
        <w:tcPr>
          <w:tcW w:w="4814" w:type="dxa"/>
        </w:tcPr>
        <w:p w14:paraId="45CEBCCA" w14:textId="63DACDED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  <w:tc>
        <w:tcPr>
          <w:tcW w:w="4673" w:type="dxa"/>
        </w:tcPr>
        <w:p w14:paraId="272D636E" w14:textId="305BDA0B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</w:tr>
  </w:tbl>
  <w:p w14:paraId="462244AC" w14:textId="72EA0C00" w:rsidR="00814E5C" w:rsidRPr="007F0609" w:rsidRDefault="00814E5C" w:rsidP="007D7B23">
    <w:pPr>
      <w:spacing w:line="276" w:lineRule="auto"/>
      <w:rPr>
        <w:rFonts w:ascii="DM Sans Medium" w:hAnsi="DM Sans Medium" w:cs="Arial"/>
        <w:color w:val="000000" w:themeColor="text1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8052" w14:textId="77777777" w:rsidR="00E56BA0" w:rsidRDefault="00E56BA0">
      <w:r>
        <w:separator/>
      </w:r>
    </w:p>
  </w:footnote>
  <w:footnote w:type="continuationSeparator" w:id="0">
    <w:p w14:paraId="5AA5ACC8" w14:textId="77777777" w:rsidR="00E56BA0" w:rsidRDefault="00E5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D2F0" w14:textId="4692DE28" w:rsidR="00427AFB" w:rsidRDefault="00427AFB" w:rsidP="00427AFB">
    <w:pPr>
      <w:pStyle w:val="Kopfzeile"/>
      <w:jc w:val="right"/>
    </w:pPr>
    <w:r w:rsidRPr="00427AFB">
      <w:rPr>
        <w:noProof/>
        <w:vertAlign w:val="subscript"/>
      </w:rPr>
      <w:drawing>
        <wp:anchor distT="0" distB="0" distL="114300" distR="114300" simplePos="0" relativeHeight="251662336" behindDoc="0" locked="0" layoutInCell="1" allowOverlap="1" wp14:anchorId="0B61705D" wp14:editId="1C4365C7">
          <wp:simplePos x="0" y="0"/>
          <wp:positionH relativeFrom="column">
            <wp:posOffset>2505710</wp:posOffset>
          </wp:positionH>
          <wp:positionV relativeFrom="paragraph">
            <wp:posOffset>41666</wp:posOffset>
          </wp:positionV>
          <wp:extent cx="3798439" cy="949345"/>
          <wp:effectExtent l="0" t="0" r="0" b="0"/>
          <wp:wrapNone/>
          <wp:docPr id="1105830265" name="Grafik 1105830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30265" name="Grafik 1105830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" b="8916"/>
                  <a:stretch>
                    <a:fillRect/>
                  </a:stretch>
                </pic:blipFill>
                <pic:spPr bwMode="auto">
                  <a:xfrm>
                    <a:off x="0" y="0"/>
                    <a:ext cx="3798439" cy="94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0C8A7" w14:textId="1C47C42F" w:rsidR="00427AFB" w:rsidRDefault="00427AFB" w:rsidP="00427AFB">
    <w:pPr>
      <w:pStyle w:val="Kopfzeile"/>
      <w:tabs>
        <w:tab w:val="left" w:pos="642"/>
      </w:tabs>
    </w:pPr>
  </w:p>
  <w:p w14:paraId="7922AFCB" w14:textId="77777777" w:rsidR="00427AFB" w:rsidRDefault="00427AFB" w:rsidP="00427AFB">
    <w:pPr>
      <w:pStyle w:val="Kopfzeile"/>
      <w:tabs>
        <w:tab w:val="left" w:pos="642"/>
      </w:tabs>
    </w:pPr>
  </w:p>
  <w:p w14:paraId="4E8D010C" w14:textId="4EA27975" w:rsidR="00427AFB" w:rsidRDefault="00427AFB" w:rsidP="00427AFB">
    <w:pPr>
      <w:pStyle w:val="Kopfzeile"/>
      <w:tabs>
        <w:tab w:val="left" w:pos="642"/>
      </w:tabs>
    </w:pPr>
  </w:p>
  <w:p w14:paraId="22272592" w14:textId="28993E8A" w:rsidR="00427AFB" w:rsidRDefault="00427AFB" w:rsidP="00427AFB">
    <w:pPr>
      <w:pStyle w:val="Kopfzeile"/>
      <w:jc w:val="right"/>
    </w:pPr>
  </w:p>
  <w:p w14:paraId="5579E0C5" w14:textId="2FAABFEB" w:rsidR="00F82C48" w:rsidRDefault="00F82C48" w:rsidP="00427AFB">
    <w:pPr>
      <w:pStyle w:val="Kopfzeile"/>
      <w:jc w:val="right"/>
    </w:pPr>
  </w:p>
  <w:p w14:paraId="72C5F7E9" w14:textId="77777777" w:rsidR="00F26D50" w:rsidRDefault="00F26D50" w:rsidP="00427AF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6C3"/>
    <w:multiLevelType w:val="multilevel"/>
    <w:tmpl w:val="04F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301A1DE5"/>
    <w:multiLevelType w:val="hybridMultilevel"/>
    <w:tmpl w:val="8DFEE798"/>
    <w:lvl w:ilvl="0" w:tplc="C2D63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F71"/>
    <w:multiLevelType w:val="hybridMultilevel"/>
    <w:tmpl w:val="B6B828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76930"/>
    <w:multiLevelType w:val="hybridMultilevel"/>
    <w:tmpl w:val="BFE8B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19FD"/>
    <w:multiLevelType w:val="hybridMultilevel"/>
    <w:tmpl w:val="7E589BDE"/>
    <w:lvl w:ilvl="0" w:tplc="C2D63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459B"/>
    <w:multiLevelType w:val="hybridMultilevel"/>
    <w:tmpl w:val="E6E0A2D0"/>
    <w:lvl w:ilvl="0" w:tplc="B0CE5002">
      <w:start w:val="4"/>
      <w:numFmt w:val="bullet"/>
      <w:lvlText w:val="-"/>
      <w:lvlJc w:val="left"/>
      <w:pPr>
        <w:ind w:left="720" w:hanging="360"/>
      </w:pPr>
      <w:rPr>
        <w:rFonts w:ascii="DM Sans" w:eastAsia="Times New Roman" w:hAnsi="DM San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7258"/>
    <w:multiLevelType w:val="hybridMultilevel"/>
    <w:tmpl w:val="C7382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5401">
    <w:abstractNumId w:val="5"/>
  </w:num>
  <w:num w:numId="2" w16cid:durableId="127481291">
    <w:abstractNumId w:val="2"/>
  </w:num>
  <w:num w:numId="3" w16cid:durableId="2071927217">
    <w:abstractNumId w:val="1"/>
  </w:num>
  <w:num w:numId="4" w16cid:durableId="1145585783">
    <w:abstractNumId w:val="3"/>
  </w:num>
  <w:num w:numId="5" w16cid:durableId="1194347493">
    <w:abstractNumId w:val="4"/>
  </w:num>
  <w:num w:numId="6" w16cid:durableId="1736321221">
    <w:abstractNumId w:val="6"/>
  </w:num>
  <w:num w:numId="7" w16cid:durableId="886065032">
    <w:abstractNumId w:val="8"/>
  </w:num>
  <w:num w:numId="8" w16cid:durableId="451948634">
    <w:abstractNumId w:val="0"/>
  </w:num>
  <w:num w:numId="9" w16cid:durableId="1638218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11B08"/>
    <w:rsid w:val="0002655F"/>
    <w:rsid w:val="00057E16"/>
    <w:rsid w:val="00070C4A"/>
    <w:rsid w:val="00073380"/>
    <w:rsid w:val="00084192"/>
    <w:rsid w:val="00092AE8"/>
    <w:rsid w:val="000A189F"/>
    <w:rsid w:val="000A5005"/>
    <w:rsid w:val="000A5C45"/>
    <w:rsid w:val="000B59A6"/>
    <w:rsid w:val="000B7956"/>
    <w:rsid w:val="000C23F0"/>
    <w:rsid w:val="000E7275"/>
    <w:rsid w:val="000F1D35"/>
    <w:rsid w:val="000F57A8"/>
    <w:rsid w:val="00131653"/>
    <w:rsid w:val="001443C9"/>
    <w:rsid w:val="001543CB"/>
    <w:rsid w:val="0016460E"/>
    <w:rsid w:val="00167F68"/>
    <w:rsid w:val="0017188F"/>
    <w:rsid w:val="001724E8"/>
    <w:rsid w:val="00175EF6"/>
    <w:rsid w:val="00197A67"/>
    <w:rsid w:val="001A4102"/>
    <w:rsid w:val="001B359C"/>
    <w:rsid w:val="001C7EDB"/>
    <w:rsid w:val="001D5DC3"/>
    <w:rsid w:val="00233E4C"/>
    <w:rsid w:val="00241CDD"/>
    <w:rsid w:val="00262DD6"/>
    <w:rsid w:val="00270932"/>
    <w:rsid w:val="00272D7E"/>
    <w:rsid w:val="002A44E8"/>
    <w:rsid w:val="002C0654"/>
    <w:rsid w:val="002C31C3"/>
    <w:rsid w:val="002C49C0"/>
    <w:rsid w:val="002C558A"/>
    <w:rsid w:val="002D0E97"/>
    <w:rsid w:val="002D178F"/>
    <w:rsid w:val="002E36AB"/>
    <w:rsid w:val="002E4D8A"/>
    <w:rsid w:val="002F5E6A"/>
    <w:rsid w:val="002F7BD9"/>
    <w:rsid w:val="003022DB"/>
    <w:rsid w:val="00303773"/>
    <w:rsid w:val="00311E44"/>
    <w:rsid w:val="00354F9D"/>
    <w:rsid w:val="00363610"/>
    <w:rsid w:val="00367C67"/>
    <w:rsid w:val="00370EE0"/>
    <w:rsid w:val="00377072"/>
    <w:rsid w:val="003A338A"/>
    <w:rsid w:val="003B3D63"/>
    <w:rsid w:val="003E7CE7"/>
    <w:rsid w:val="003F4984"/>
    <w:rsid w:val="00427AFB"/>
    <w:rsid w:val="00451516"/>
    <w:rsid w:val="004518D3"/>
    <w:rsid w:val="0045505B"/>
    <w:rsid w:val="004A56B1"/>
    <w:rsid w:val="004D1973"/>
    <w:rsid w:val="004E757E"/>
    <w:rsid w:val="00511005"/>
    <w:rsid w:val="00511F19"/>
    <w:rsid w:val="00515A9A"/>
    <w:rsid w:val="0051709E"/>
    <w:rsid w:val="00522FBA"/>
    <w:rsid w:val="00564070"/>
    <w:rsid w:val="00590F80"/>
    <w:rsid w:val="00595D0A"/>
    <w:rsid w:val="005969A0"/>
    <w:rsid w:val="005D21FB"/>
    <w:rsid w:val="00607C71"/>
    <w:rsid w:val="006235AF"/>
    <w:rsid w:val="00641049"/>
    <w:rsid w:val="00647409"/>
    <w:rsid w:val="00656301"/>
    <w:rsid w:val="00670B78"/>
    <w:rsid w:val="006719DE"/>
    <w:rsid w:val="00675938"/>
    <w:rsid w:val="00694ADD"/>
    <w:rsid w:val="006B547B"/>
    <w:rsid w:val="006C2015"/>
    <w:rsid w:val="006C3EBB"/>
    <w:rsid w:val="006D6AD0"/>
    <w:rsid w:val="006F357B"/>
    <w:rsid w:val="00701DA7"/>
    <w:rsid w:val="007336ED"/>
    <w:rsid w:val="0075121C"/>
    <w:rsid w:val="007B0C5F"/>
    <w:rsid w:val="007C063F"/>
    <w:rsid w:val="007D3BB3"/>
    <w:rsid w:val="007D74FA"/>
    <w:rsid w:val="007D7B23"/>
    <w:rsid w:val="007D7E4A"/>
    <w:rsid w:val="007F0609"/>
    <w:rsid w:val="007F50CB"/>
    <w:rsid w:val="00814E5C"/>
    <w:rsid w:val="008227D0"/>
    <w:rsid w:val="00834A39"/>
    <w:rsid w:val="00854551"/>
    <w:rsid w:val="00890E92"/>
    <w:rsid w:val="008A3164"/>
    <w:rsid w:val="008C0EE2"/>
    <w:rsid w:val="008E3C05"/>
    <w:rsid w:val="009005EF"/>
    <w:rsid w:val="00903F77"/>
    <w:rsid w:val="00905EC2"/>
    <w:rsid w:val="0093279C"/>
    <w:rsid w:val="00951BE6"/>
    <w:rsid w:val="00962506"/>
    <w:rsid w:val="00964734"/>
    <w:rsid w:val="00977AFA"/>
    <w:rsid w:val="009978DE"/>
    <w:rsid w:val="009B5231"/>
    <w:rsid w:val="009C3A9F"/>
    <w:rsid w:val="009D69F9"/>
    <w:rsid w:val="009E40C3"/>
    <w:rsid w:val="009E6DA3"/>
    <w:rsid w:val="009E7C20"/>
    <w:rsid w:val="009F6B6F"/>
    <w:rsid w:val="00A07565"/>
    <w:rsid w:val="00A22782"/>
    <w:rsid w:val="00A23932"/>
    <w:rsid w:val="00A65FE8"/>
    <w:rsid w:val="00A84012"/>
    <w:rsid w:val="00AA11EE"/>
    <w:rsid w:val="00AC04B1"/>
    <w:rsid w:val="00B1369B"/>
    <w:rsid w:val="00B13739"/>
    <w:rsid w:val="00B24CA6"/>
    <w:rsid w:val="00B47BD8"/>
    <w:rsid w:val="00B60B25"/>
    <w:rsid w:val="00B60DEC"/>
    <w:rsid w:val="00BA2E53"/>
    <w:rsid w:val="00BB17D7"/>
    <w:rsid w:val="00BB34F7"/>
    <w:rsid w:val="00BD13BC"/>
    <w:rsid w:val="00BD6CFB"/>
    <w:rsid w:val="00BE3EC9"/>
    <w:rsid w:val="00BF6431"/>
    <w:rsid w:val="00C13194"/>
    <w:rsid w:val="00C150A2"/>
    <w:rsid w:val="00C26679"/>
    <w:rsid w:val="00C27117"/>
    <w:rsid w:val="00C51180"/>
    <w:rsid w:val="00C67732"/>
    <w:rsid w:val="00C96387"/>
    <w:rsid w:val="00CA7AB3"/>
    <w:rsid w:val="00CC1A1E"/>
    <w:rsid w:val="00CD7AF9"/>
    <w:rsid w:val="00CE033B"/>
    <w:rsid w:val="00CE2AD6"/>
    <w:rsid w:val="00CE4424"/>
    <w:rsid w:val="00CE48BC"/>
    <w:rsid w:val="00D14513"/>
    <w:rsid w:val="00D17F56"/>
    <w:rsid w:val="00D3613B"/>
    <w:rsid w:val="00D42D14"/>
    <w:rsid w:val="00D4591D"/>
    <w:rsid w:val="00D45AA8"/>
    <w:rsid w:val="00D55414"/>
    <w:rsid w:val="00D607DC"/>
    <w:rsid w:val="00D65D67"/>
    <w:rsid w:val="00D71F0D"/>
    <w:rsid w:val="00D82CFE"/>
    <w:rsid w:val="00D94015"/>
    <w:rsid w:val="00DC4917"/>
    <w:rsid w:val="00DE194F"/>
    <w:rsid w:val="00DE5FFB"/>
    <w:rsid w:val="00E02452"/>
    <w:rsid w:val="00E10972"/>
    <w:rsid w:val="00E20FF9"/>
    <w:rsid w:val="00E24312"/>
    <w:rsid w:val="00E26C4F"/>
    <w:rsid w:val="00E56BA0"/>
    <w:rsid w:val="00E65EEC"/>
    <w:rsid w:val="00E66109"/>
    <w:rsid w:val="00E72A72"/>
    <w:rsid w:val="00E805F2"/>
    <w:rsid w:val="00E912EA"/>
    <w:rsid w:val="00EB4EFE"/>
    <w:rsid w:val="00EB597A"/>
    <w:rsid w:val="00EB7818"/>
    <w:rsid w:val="00EC61F0"/>
    <w:rsid w:val="00ED3440"/>
    <w:rsid w:val="00ED4A2F"/>
    <w:rsid w:val="00EF48F7"/>
    <w:rsid w:val="00F07DE1"/>
    <w:rsid w:val="00F26D50"/>
    <w:rsid w:val="00F35BE5"/>
    <w:rsid w:val="00F37568"/>
    <w:rsid w:val="00F82C48"/>
    <w:rsid w:val="00FC0C56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AE8C0"/>
  <w15:docId w15:val="{05873604-8D2B-E746-92B1-09FFF4E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94ADD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694ADD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694ADD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694ADD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694AD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rsid w:val="00890E92"/>
    <w:pPr>
      <w:tabs>
        <w:tab w:val="center" w:pos="4536"/>
        <w:tab w:val="right" w:pos="9072"/>
      </w:tabs>
    </w:pPr>
    <w:rPr>
      <w:rFonts w:ascii="DM Sans Medium" w:hAnsi="DM Sans Medium"/>
    </w:rPr>
  </w:style>
  <w:style w:type="paragraph" w:styleId="Fuzeile">
    <w:name w:val="footer"/>
    <w:basedOn w:val="Standard"/>
    <w:rsid w:val="00694ADD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BA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link w:val="FlietextZchn"/>
    <w:qFormat/>
    <w:rsid w:val="007B0C5F"/>
    <w:pPr>
      <w:overflowPunct/>
      <w:autoSpaceDE/>
      <w:autoSpaceDN/>
      <w:adjustRightInd/>
      <w:spacing w:after="200"/>
      <w:textAlignment w:val="auto"/>
    </w:pPr>
    <w:rPr>
      <w:rFonts w:eastAsia="Calibri"/>
      <w:color w:val="000000"/>
      <w:szCs w:val="22"/>
      <w:lang w:eastAsia="en-US"/>
    </w:rPr>
  </w:style>
  <w:style w:type="character" w:customStyle="1" w:styleId="FlietextZchn">
    <w:name w:val="Fließtext Zchn"/>
    <w:link w:val="Flietext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paragraph" w:customStyle="1" w:styleId="MasterAnlagen">
    <w:name w:val="Master_Anlagen"/>
    <w:basedOn w:val="Standard"/>
    <w:next w:val="Standard"/>
    <w:link w:val="MasterAnlagenZchn"/>
    <w:rsid w:val="007B0C5F"/>
    <w:pPr>
      <w:overflowPunct/>
      <w:autoSpaceDE/>
      <w:autoSpaceDN/>
      <w:adjustRightInd/>
      <w:spacing w:before="60"/>
      <w:textAlignment w:val="auto"/>
    </w:pPr>
    <w:rPr>
      <w:rFonts w:eastAsia="Calibri"/>
      <w:color w:val="000000"/>
      <w:szCs w:val="22"/>
      <w:lang w:eastAsia="en-US"/>
    </w:rPr>
  </w:style>
  <w:style w:type="character" w:customStyle="1" w:styleId="MasterAnlagenZchn">
    <w:name w:val="Master_Anlagen Zchn"/>
    <w:link w:val="MasterAnlagen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paragraph" w:customStyle="1" w:styleId="MasterSignaturMfG">
    <w:name w:val="Master_Signatur_MfG"/>
    <w:basedOn w:val="Flietext"/>
    <w:next w:val="Standard"/>
    <w:link w:val="MasterSignaturMfGZchn"/>
    <w:rsid w:val="007B0C5F"/>
    <w:pPr>
      <w:spacing w:after="840"/>
    </w:pPr>
  </w:style>
  <w:style w:type="character" w:customStyle="1" w:styleId="MasterSignaturMfGZchn">
    <w:name w:val="Master_Signatur_MfG Zchn"/>
    <w:link w:val="MasterSignaturMfG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paragraph" w:customStyle="1" w:styleId="MasterSignaturUnterschrift">
    <w:name w:val="Master_Signatur_Unterschrift"/>
    <w:basedOn w:val="Flietext"/>
    <w:next w:val="Flietext"/>
    <w:link w:val="MasterSignaturUnterschriftZchn"/>
    <w:rsid w:val="007B0C5F"/>
  </w:style>
  <w:style w:type="character" w:customStyle="1" w:styleId="MasterSignaturUnterschriftZchn">
    <w:name w:val="Master_Signatur_Unterschrift Zchn"/>
    <w:link w:val="MasterSignaturUnterschrift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B0C5F"/>
    <w:rPr>
      <w:color w:val="808080"/>
    </w:rPr>
  </w:style>
  <w:style w:type="character" w:styleId="Hervorhebung">
    <w:name w:val="Emphasis"/>
    <w:basedOn w:val="Absatz-Standardschriftart"/>
    <w:rsid w:val="007B0C5F"/>
    <w:rPr>
      <w:i/>
      <w:iCs/>
    </w:rPr>
  </w:style>
  <w:style w:type="paragraph" w:customStyle="1" w:styleId="BAZ-berschrift-3">
    <w:name w:val="BAZ-Überschrift-3"/>
    <w:basedOn w:val="Standard"/>
    <w:next w:val="Standard"/>
    <w:rsid w:val="007B0C5F"/>
    <w:pPr>
      <w:keepNext/>
      <w:spacing w:before="120" w:after="120"/>
    </w:pPr>
    <w:rPr>
      <w:b/>
    </w:rPr>
  </w:style>
  <w:style w:type="character" w:styleId="Hyperlink">
    <w:name w:val="Hyperlink"/>
    <w:uiPriority w:val="99"/>
    <w:rsid w:val="007B0C5F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7B0C5F"/>
    <w:pPr>
      <w:spacing w:after="120"/>
      <w:ind w:left="360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B0C5F"/>
    <w:rPr>
      <w:rFonts w:ascii="Arial" w:hAnsi="Arial"/>
      <w:sz w:val="22"/>
    </w:rPr>
  </w:style>
  <w:style w:type="paragraph" w:customStyle="1" w:styleId="Liste3">
    <w:name w:val="Liste3"/>
    <w:basedOn w:val="Standard"/>
    <w:rsid w:val="007B0C5F"/>
    <w:pPr>
      <w:numPr>
        <w:numId w:val="3"/>
      </w:numPr>
      <w:overflowPunct/>
      <w:autoSpaceDE/>
      <w:autoSpaceDN/>
      <w:adjustRightInd/>
      <w:spacing w:after="60" w:line="360" w:lineRule="auto"/>
      <w:jc w:val="both"/>
      <w:textAlignment w:val="auto"/>
    </w:pPr>
  </w:style>
  <w:style w:type="paragraph" w:styleId="Textkrper-Einzug2">
    <w:name w:val="Body Text Indent 2"/>
    <w:basedOn w:val="Standard"/>
    <w:link w:val="Textkrper-Einzug2Zchn"/>
    <w:rsid w:val="007B0C5F"/>
    <w:pPr>
      <w:spacing w:line="360" w:lineRule="auto"/>
      <w:ind w:left="480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rsid w:val="007B0C5F"/>
    <w:rPr>
      <w:rFonts w:ascii="Arial" w:hAnsi="Arial"/>
      <w:sz w:val="22"/>
    </w:rPr>
  </w:style>
  <w:style w:type="paragraph" w:customStyle="1" w:styleId="BAZ-Anlage">
    <w:name w:val="BAZ-Anlage"/>
    <w:basedOn w:val="Standard"/>
    <w:next w:val="Standard"/>
    <w:rsid w:val="007B0C5F"/>
    <w:pPr>
      <w:spacing w:after="760"/>
    </w:pPr>
  </w:style>
  <w:style w:type="paragraph" w:styleId="Listenabsatz">
    <w:name w:val="List Paragraph"/>
    <w:basedOn w:val="Standard"/>
    <w:uiPriority w:val="34"/>
    <w:rsid w:val="007B0C5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color w:val="000000"/>
      <w:szCs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7B0C5F"/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B0C5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B0C5F"/>
    <w:rPr>
      <w:rFonts w:ascii="Calibri" w:eastAsiaTheme="minorHAnsi" w:hAnsi="Calibri" w:cstheme="minorBid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C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B0C5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241C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1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7D25B-9443-461E-9E22-6A275D1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C:\WINWORD6\VORLAGEN\BRFPRV.DOT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juttabrennauer</cp:lastModifiedBy>
  <cp:revision>20</cp:revision>
  <cp:lastPrinted>2023-07-14T10:54:00Z</cp:lastPrinted>
  <dcterms:created xsi:type="dcterms:W3CDTF">2023-09-05T15:48:00Z</dcterms:created>
  <dcterms:modified xsi:type="dcterms:W3CDTF">2025-08-14T14:50:00Z</dcterms:modified>
</cp:coreProperties>
</file>